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A8E8" w14:textId="77777777" w:rsidR="00A61646" w:rsidRDefault="00A61646" w:rsidP="00A61646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CHYPPENHAM</w:t>
      </w:r>
      <w:r>
        <w:t xml:space="preserve">       (fl.1478)</w:t>
      </w:r>
    </w:p>
    <w:p w14:paraId="0A94AA8B" w14:textId="77777777" w:rsidR="00A61646" w:rsidRDefault="00A61646" w:rsidP="00A61646">
      <w:pPr>
        <w:pStyle w:val="NoSpacing"/>
        <w:tabs>
          <w:tab w:val="left" w:pos="810"/>
          <w:tab w:val="left" w:pos="1440"/>
        </w:tabs>
      </w:pPr>
      <w:r>
        <w:t xml:space="preserve">Parson of </w:t>
      </w:r>
      <w:proofErr w:type="spellStart"/>
      <w:r>
        <w:t>Bigbury</w:t>
      </w:r>
      <w:proofErr w:type="spellEnd"/>
      <w:r>
        <w:t>, Devon.</w:t>
      </w:r>
    </w:p>
    <w:p w14:paraId="045F5D4F" w14:textId="77777777" w:rsidR="00A61646" w:rsidRDefault="00A61646" w:rsidP="00A61646">
      <w:pPr>
        <w:pStyle w:val="NoSpacing"/>
        <w:tabs>
          <w:tab w:val="left" w:pos="810"/>
          <w:tab w:val="left" w:pos="1440"/>
        </w:tabs>
      </w:pPr>
    </w:p>
    <w:p w14:paraId="598B45C3" w14:textId="77777777" w:rsidR="00A61646" w:rsidRDefault="00A61646" w:rsidP="00A61646">
      <w:pPr>
        <w:pStyle w:val="NoSpacing"/>
        <w:tabs>
          <w:tab w:val="left" w:pos="810"/>
          <w:tab w:val="left" w:pos="1440"/>
        </w:tabs>
      </w:pPr>
    </w:p>
    <w:p w14:paraId="4F002E2B" w14:textId="77777777" w:rsidR="00A61646" w:rsidRDefault="00A61646" w:rsidP="00A61646">
      <w:pPr>
        <w:pStyle w:val="NoSpacing"/>
        <w:tabs>
          <w:tab w:val="left" w:pos="810"/>
          <w:tab w:val="left" w:pos="1440"/>
        </w:tabs>
      </w:pPr>
      <w:r>
        <w:t>13 Jun.1478</w:t>
      </w:r>
      <w:r>
        <w:tab/>
        <w:t xml:space="preserve">Robert Barry, late of </w:t>
      </w:r>
      <w:proofErr w:type="spellStart"/>
      <w:r>
        <w:t>Bigbury</w:t>
      </w:r>
      <w:proofErr w:type="spellEnd"/>
      <w:r>
        <w:t xml:space="preserve">, chaplain(q.v.), was pardoned for not </w:t>
      </w:r>
    </w:p>
    <w:p w14:paraId="54F809C7" w14:textId="77777777" w:rsidR="00A61646" w:rsidRDefault="00A61646" w:rsidP="00A61646">
      <w:pPr>
        <w:pStyle w:val="NoSpacing"/>
        <w:tabs>
          <w:tab w:val="left" w:pos="810"/>
          <w:tab w:val="left" w:pos="1440"/>
        </w:tabs>
      </w:pPr>
      <w:r>
        <w:tab/>
      </w:r>
      <w:r>
        <w:tab/>
        <w:t>appearing to answer him touching a debt of £39 13s 8d.</w:t>
      </w:r>
    </w:p>
    <w:p w14:paraId="4A9BEF2F" w14:textId="77777777" w:rsidR="00A61646" w:rsidRDefault="00A61646" w:rsidP="00A61646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1476-85 p.81)</w:t>
      </w:r>
    </w:p>
    <w:p w14:paraId="5B33BA62" w14:textId="77777777" w:rsidR="00A61646" w:rsidRDefault="00A61646" w:rsidP="00A61646">
      <w:pPr>
        <w:pStyle w:val="NoSpacing"/>
        <w:tabs>
          <w:tab w:val="left" w:pos="810"/>
          <w:tab w:val="left" w:pos="1440"/>
        </w:tabs>
      </w:pPr>
    </w:p>
    <w:p w14:paraId="6A823969" w14:textId="77777777" w:rsidR="00A61646" w:rsidRDefault="00A61646" w:rsidP="00A61646">
      <w:pPr>
        <w:pStyle w:val="NoSpacing"/>
        <w:tabs>
          <w:tab w:val="left" w:pos="810"/>
          <w:tab w:val="left" w:pos="1440"/>
        </w:tabs>
      </w:pPr>
    </w:p>
    <w:p w14:paraId="20E15BFF" w14:textId="77777777" w:rsidR="00A61646" w:rsidRDefault="00A61646" w:rsidP="00A61646">
      <w:pPr>
        <w:pStyle w:val="NoSpacing"/>
        <w:tabs>
          <w:tab w:val="left" w:pos="810"/>
          <w:tab w:val="left" w:pos="1440"/>
        </w:tabs>
      </w:pPr>
      <w:r>
        <w:t>22 August 2025</w:t>
      </w:r>
    </w:p>
    <w:p w14:paraId="1CC728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221B" w14:textId="77777777" w:rsidR="00A61646" w:rsidRDefault="00A61646" w:rsidP="009139A6">
      <w:r>
        <w:separator/>
      </w:r>
    </w:p>
  </w:endnote>
  <w:endnote w:type="continuationSeparator" w:id="0">
    <w:p w14:paraId="04EF4D89" w14:textId="77777777" w:rsidR="00A61646" w:rsidRDefault="00A616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F5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D8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31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FB38" w14:textId="77777777" w:rsidR="00A61646" w:rsidRDefault="00A61646" w:rsidP="009139A6">
      <w:r>
        <w:separator/>
      </w:r>
    </w:p>
  </w:footnote>
  <w:footnote w:type="continuationSeparator" w:id="0">
    <w:p w14:paraId="75ED3DD1" w14:textId="77777777" w:rsidR="00A61646" w:rsidRDefault="00A616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B7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60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C7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46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61646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DF1A"/>
  <w15:chartTrackingRefBased/>
  <w15:docId w15:val="{5EE90DA6-041B-4447-9805-EEB43F7D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2025-09-03T18:23:00Z</dcterms:created>
  <dcterms:modified xsi:type="dcterms:W3CDTF">2025-09-03T18:24:00Z</dcterms:modified>
</cp:coreProperties>
</file>