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0873" w14:textId="77777777" w:rsidR="00E80043" w:rsidRDefault="00E80043" w:rsidP="00E80043">
      <w:pPr>
        <w:pStyle w:val="NoSpacing"/>
      </w:pPr>
      <w:r>
        <w:rPr>
          <w:u w:val="single"/>
        </w:rPr>
        <w:t>John CHIPYNHALE</w:t>
      </w:r>
      <w:r>
        <w:t xml:space="preserve">       (fl.1401)</w:t>
      </w:r>
    </w:p>
    <w:p w14:paraId="5BB61A2A" w14:textId="77777777" w:rsidR="00E80043" w:rsidRDefault="00E80043" w:rsidP="00E80043">
      <w:pPr>
        <w:pStyle w:val="NoSpacing"/>
      </w:pPr>
      <w:r>
        <w:t>of London. Mercer.</w:t>
      </w:r>
    </w:p>
    <w:p w14:paraId="741696CB" w14:textId="77777777" w:rsidR="00E80043" w:rsidRDefault="00E80043" w:rsidP="00E80043">
      <w:pPr>
        <w:pStyle w:val="NoSpacing"/>
      </w:pPr>
    </w:p>
    <w:p w14:paraId="21A3EC46" w14:textId="77777777" w:rsidR="00E80043" w:rsidRDefault="00E80043" w:rsidP="00E80043">
      <w:pPr>
        <w:pStyle w:val="NoSpacing"/>
      </w:pPr>
    </w:p>
    <w:p w14:paraId="28ABFD17" w14:textId="77777777" w:rsidR="00E80043" w:rsidRDefault="00E80043" w:rsidP="00E80043">
      <w:pPr>
        <w:pStyle w:val="NoSpacing"/>
      </w:pPr>
      <w:r>
        <w:t>Former apprentice of William Marcheford(q.v.).</w:t>
      </w:r>
    </w:p>
    <w:p w14:paraId="69193604" w14:textId="77777777" w:rsidR="00E80043" w:rsidRDefault="00E80043" w:rsidP="00E80043">
      <w:pPr>
        <w:pStyle w:val="NoSpacing"/>
      </w:pPr>
      <w:r>
        <w:t xml:space="preserve">( </w:t>
      </w:r>
      <w:hyperlink r:id="rId6" w:history="1">
        <w:r w:rsidRPr="00284390">
          <w:rPr>
            <w:rStyle w:val="Hyperlink"/>
          </w:rPr>
          <w:t>www.londonroll.org</w:t>
        </w:r>
      </w:hyperlink>
      <w:r>
        <w:t xml:space="preserve"> )</w:t>
      </w:r>
    </w:p>
    <w:p w14:paraId="073A2F6B" w14:textId="77777777" w:rsidR="00E80043" w:rsidRDefault="00E80043" w:rsidP="00E80043">
      <w:pPr>
        <w:pStyle w:val="NoSpacing"/>
      </w:pPr>
    </w:p>
    <w:p w14:paraId="5E39C7ED" w14:textId="77777777" w:rsidR="00E80043" w:rsidRDefault="00E80043" w:rsidP="00E80043">
      <w:pPr>
        <w:pStyle w:val="NoSpacing"/>
      </w:pPr>
    </w:p>
    <w:p w14:paraId="69B7C7CE" w14:textId="77777777" w:rsidR="00E80043" w:rsidRDefault="00E80043" w:rsidP="00E80043">
      <w:pPr>
        <w:pStyle w:val="NoSpacing"/>
      </w:pPr>
      <w:r>
        <w:tab/>
        <w:t>1401</w:t>
      </w:r>
      <w:r>
        <w:tab/>
        <w:t>He became a Freeman.   (ibid.)</w:t>
      </w:r>
    </w:p>
    <w:p w14:paraId="4A791B94" w14:textId="77777777" w:rsidR="00E80043" w:rsidRDefault="00E80043" w:rsidP="00E80043">
      <w:pPr>
        <w:pStyle w:val="NoSpacing"/>
      </w:pPr>
    </w:p>
    <w:p w14:paraId="2323CC44" w14:textId="77777777" w:rsidR="00E80043" w:rsidRDefault="00E80043" w:rsidP="00E80043">
      <w:pPr>
        <w:pStyle w:val="NoSpacing"/>
      </w:pPr>
    </w:p>
    <w:p w14:paraId="2F601BD4" w14:textId="77777777" w:rsidR="00E80043" w:rsidRDefault="00E80043" w:rsidP="00E80043">
      <w:pPr>
        <w:pStyle w:val="NoSpacing"/>
      </w:pPr>
      <w:r>
        <w:t>13 November 2025</w:t>
      </w:r>
    </w:p>
    <w:p w14:paraId="3DBB0DB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B7742" w14:textId="77777777" w:rsidR="00E80043" w:rsidRDefault="00E80043" w:rsidP="00086E2C">
      <w:pPr>
        <w:spacing w:after="0" w:line="240" w:lineRule="auto"/>
      </w:pPr>
      <w:r>
        <w:separator/>
      </w:r>
    </w:p>
  </w:endnote>
  <w:endnote w:type="continuationSeparator" w:id="0">
    <w:p w14:paraId="40A51543" w14:textId="77777777" w:rsidR="00E80043" w:rsidRDefault="00E8004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0EB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5C81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C39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7867A" w14:textId="77777777" w:rsidR="00E80043" w:rsidRDefault="00E80043" w:rsidP="00086E2C">
      <w:pPr>
        <w:spacing w:after="0" w:line="240" w:lineRule="auto"/>
      </w:pPr>
      <w:r>
        <w:separator/>
      </w:r>
    </w:p>
  </w:footnote>
  <w:footnote w:type="continuationSeparator" w:id="0">
    <w:p w14:paraId="480FDA8A" w14:textId="77777777" w:rsidR="00E80043" w:rsidRDefault="00E8004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B99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98E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903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43"/>
    <w:rsid w:val="00086E2C"/>
    <w:rsid w:val="000A2E7A"/>
    <w:rsid w:val="002244B7"/>
    <w:rsid w:val="00314D94"/>
    <w:rsid w:val="00617568"/>
    <w:rsid w:val="006E68FA"/>
    <w:rsid w:val="008A6EBE"/>
    <w:rsid w:val="00E8004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AE93"/>
  <w15:chartTrackingRefBased/>
  <w15:docId w15:val="{DFD22754-F74D-42A9-B37F-86E1AAA0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80043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8004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31</Words>
  <Characters>192</Characters>
  <Application>Microsoft Office Word</Application>
  <DocSecurity>0</DocSecurity>
  <Lines>16</Lines>
  <Paragraphs>9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2025-11-21T19:45:00Z</dcterms:created>
  <dcterms:modified xsi:type="dcterms:W3CDTF">2025-11-21T19:48:00Z</dcterms:modified>
</cp:coreProperties>
</file>