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BB2C" w14:textId="77777777" w:rsidR="00D26E3F" w:rsidRDefault="00D26E3F" w:rsidP="00D26E3F">
      <w:pPr>
        <w:pStyle w:val="NoSpacing"/>
        <w:rPr>
          <w:lang w:val="en-US"/>
        </w:rPr>
      </w:pPr>
      <w:r>
        <w:rPr>
          <w:u w:val="single"/>
          <w:lang w:val="en-US"/>
        </w:rPr>
        <w:t>William CLARENCE</w:t>
      </w:r>
      <w:r>
        <w:rPr>
          <w:lang w:val="en-US"/>
        </w:rPr>
        <w:t xml:space="preserve">      (fl.1456)</w:t>
      </w:r>
    </w:p>
    <w:p w14:paraId="22036A31" w14:textId="77777777" w:rsidR="00D26E3F" w:rsidRDefault="00D26E3F" w:rsidP="00D26E3F">
      <w:pPr>
        <w:pStyle w:val="NoSpacing"/>
        <w:rPr>
          <w:lang w:val="en-US"/>
        </w:rPr>
      </w:pPr>
    </w:p>
    <w:p w14:paraId="780DA028" w14:textId="77777777" w:rsidR="00D26E3F" w:rsidRDefault="00D26E3F" w:rsidP="00D26E3F">
      <w:pPr>
        <w:pStyle w:val="NoSpacing"/>
        <w:rPr>
          <w:lang w:val="en-US"/>
        </w:rPr>
      </w:pPr>
    </w:p>
    <w:p w14:paraId="3DC60DE0" w14:textId="77777777" w:rsidR="00D26E3F" w:rsidRDefault="00D26E3F" w:rsidP="00D26E3F">
      <w:pPr>
        <w:pStyle w:val="NoSpacing"/>
        <w:rPr>
          <w:lang w:val="en-US"/>
        </w:rPr>
      </w:pPr>
      <w:r>
        <w:rPr>
          <w:lang w:val="en-US"/>
        </w:rPr>
        <w:t xml:space="preserve">  5 Jul.</w:t>
      </w:r>
      <w:r>
        <w:rPr>
          <w:lang w:val="en-US"/>
        </w:rPr>
        <w:tab/>
        <w:t>1456</w:t>
      </w:r>
      <w:r>
        <w:rPr>
          <w:lang w:val="en-US"/>
        </w:rPr>
        <w:tab/>
        <w:t>He was granted 100s a year from Michaelmas last.</w:t>
      </w:r>
    </w:p>
    <w:p w14:paraId="720F2137" w14:textId="77777777" w:rsidR="00D26E3F" w:rsidRDefault="00D26E3F" w:rsidP="00D26E3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p.293)</w:t>
      </w:r>
    </w:p>
    <w:p w14:paraId="497A28D3" w14:textId="77777777" w:rsidR="00D26E3F" w:rsidRDefault="00D26E3F" w:rsidP="00D26E3F">
      <w:pPr>
        <w:pStyle w:val="NoSpacing"/>
        <w:rPr>
          <w:lang w:val="en-US"/>
        </w:rPr>
      </w:pPr>
    </w:p>
    <w:p w14:paraId="6E7D0B94" w14:textId="77777777" w:rsidR="00D26E3F" w:rsidRDefault="00D26E3F" w:rsidP="00D26E3F">
      <w:pPr>
        <w:pStyle w:val="NoSpacing"/>
        <w:rPr>
          <w:lang w:val="en-US"/>
        </w:rPr>
      </w:pPr>
    </w:p>
    <w:p w14:paraId="4E32204E" w14:textId="77777777" w:rsidR="00D26E3F" w:rsidRDefault="00D26E3F" w:rsidP="00D26E3F">
      <w:pPr>
        <w:pStyle w:val="NoSpacing"/>
        <w:rPr>
          <w:lang w:val="en-US"/>
        </w:rPr>
      </w:pPr>
      <w:r>
        <w:rPr>
          <w:lang w:val="en-US"/>
        </w:rPr>
        <w:t>16 October 2025</w:t>
      </w:r>
    </w:p>
    <w:p w14:paraId="1E73ED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2F64" w14:textId="77777777" w:rsidR="00D26E3F" w:rsidRDefault="00D26E3F" w:rsidP="00086E2C">
      <w:pPr>
        <w:spacing w:after="0" w:line="240" w:lineRule="auto"/>
      </w:pPr>
      <w:r>
        <w:separator/>
      </w:r>
    </w:p>
  </w:endnote>
  <w:endnote w:type="continuationSeparator" w:id="0">
    <w:p w14:paraId="0D3DDF31" w14:textId="77777777" w:rsidR="00D26E3F" w:rsidRDefault="00D26E3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8D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4D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F5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25EB" w14:textId="77777777" w:rsidR="00D26E3F" w:rsidRDefault="00D26E3F" w:rsidP="00086E2C">
      <w:pPr>
        <w:spacing w:after="0" w:line="240" w:lineRule="auto"/>
      </w:pPr>
      <w:r>
        <w:separator/>
      </w:r>
    </w:p>
  </w:footnote>
  <w:footnote w:type="continuationSeparator" w:id="0">
    <w:p w14:paraId="71507C60" w14:textId="77777777" w:rsidR="00D26E3F" w:rsidRDefault="00D26E3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25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73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CD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3F"/>
    <w:rsid w:val="00086E2C"/>
    <w:rsid w:val="000A2E7A"/>
    <w:rsid w:val="002244B7"/>
    <w:rsid w:val="00314D94"/>
    <w:rsid w:val="00617568"/>
    <w:rsid w:val="006B2893"/>
    <w:rsid w:val="006E68FA"/>
    <w:rsid w:val="00D26E3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6D6C"/>
  <w15:chartTrackingRefBased/>
  <w15:docId w15:val="{3E247CD0-34E8-4C10-892A-D42C062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6E3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21</Words>
  <Characters>106</Characters>
  <Application>Microsoft Office Word</Application>
  <DocSecurity>0</DocSecurity>
  <Lines>8</Lines>
  <Paragraphs>4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2025-10-19T20:14:00Z</dcterms:created>
  <dcterms:modified xsi:type="dcterms:W3CDTF">2025-10-19T20:15:00Z</dcterms:modified>
</cp:coreProperties>
</file>