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2E9B" w14:textId="71A494A8" w:rsidR="00617568" w:rsidRDefault="003F3ACE" w:rsidP="003F3A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CLAREVAS</w:t>
      </w:r>
      <w:r>
        <w:rPr>
          <w:rFonts w:ascii="Times New Roman" w:hAnsi="Times New Roman" w:cs="Times New Roman"/>
          <w:lang w:val="en-US"/>
        </w:rPr>
        <w:t xml:space="preserve">       (fl.1479-83)</w:t>
      </w:r>
    </w:p>
    <w:p w14:paraId="4705003D" w14:textId="77777777" w:rsidR="003F3ACE" w:rsidRDefault="003F3ACE" w:rsidP="003F3ACE">
      <w:pPr>
        <w:pStyle w:val="NoSpacing"/>
        <w:rPr>
          <w:rFonts w:ascii="Times New Roman" w:hAnsi="Times New Roman" w:cs="Times New Roman"/>
          <w:lang w:val="en-US"/>
        </w:rPr>
      </w:pPr>
    </w:p>
    <w:p w14:paraId="289FC3B3" w14:textId="77777777" w:rsidR="003F3ACE" w:rsidRDefault="003F3ACE" w:rsidP="003F3ACE">
      <w:pPr>
        <w:pStyle w:val="NoSpacing"/>
        <w:rPr>
          <w:rFonts w:ascii="Times New Roman" w:hAnsi="Times New Roman" w:cs="Times New Roman"/>
          <w:lang w:val="en-US"/>
        </w:rPr>
      </w:pPr>
    </w:p>
    <w:p w14:paraId="31670EBE" w14:textId="07AA9A67" w:rsidR="003F3ACE" w:rsidRDefault="003F3ACE" w:rsidP="003F3A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Aug.1479</w:t>
      </w:r>
      <w:r>
        <w:rPr>
          <w:rFonts w:ascii="Times New Roman" w:hAnsi="Times New Roman" w:cs="Times New Roman"/>
          <w:lang w:val="en-US"/>
        </w:rPr>
        <w:tab/>
        <w:t>He was on a commission of the peace for Huntingdonshire.</w:t>
      </w:r>
    </w:p>
    <w:p w14:paraId="7E551B2A" w14:textId="02F5D658" w:rsidR="003F3ACE" w:rsidRDefault="003F3ACE" w:rsidP="003F3A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(C.P.R. 1476-85 p.562)</w:t>
      </w:r>
    </w:p>
    <w:p w14:paraId="1B6456D0" w14:textId="1B22CD0D" w:rsidR="003F3ACE" w:rsidRDefault="003F3ACE" w:rsidP="003F3A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4 Jul.</w:t>
      </w:r>
      <w:r>
        <w:rPr>
          <w:rFonts w:ascii="Times New Roman" w:hAnsi="Times New Roman" w:cs="Times New Roman"/>
          <w:lang w:val="en-US"/>
        </w:rPr>
        <w:tab/>
        <w:t>1480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He was on a commission of the peace for Huntingdonshire.</w:t>
      </w:r>
      <w:r>
        <w:rPr>
          <w:rFonts w:ascii="Times New Roman" w:hAnsi="Times New Roman" w:cs="Times New Roman"/>
          <w:lang w:val="en-US"/>
        </w:rPr>
        <w:t xml:space="preserve">   (ibid.)</w:t>
      </w:r>
    </w:p>
    <w:p w14:paraId="1109BE6F" w14:textId="691F24D5" w:rsidR="003F3ACE" w:rsidRDefault="003F3ACE" w:rsidP="003F3A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Oct.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He was on a commission of the peace for Huntingdonshire</w:t>
      </w:r>
      <w:r>
        <w:rPr>
          <w:rFonts w:ascii="Times New Roman" w:hAnsi="Times New Roman" w:cs="Times New Roman"/>
          <w:lang w:val="en-US"/>
        </w:rPr>
        <w:t>.   (ibid.)</w:t>
      </w:r>
    </w:p>
    <w:p w14:paraId="04FC8FBB" w14:textId="0CEC9119" w:rsidR="003F3ACE" w:rsidRDefault="003F3ACE" w:rsidP="003F3A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26 Jul.</w:t>
      </w:r>
      <w:r>
        <w:rPr>
          <w:rFonts w:ascii="Times New Roman" w:hAnsi="Times New Roman" w:cs="Times New Roman"/>
          <w:lang w:val="en-US"/>
        </w:rPr>
        <w:tab/>
        <w:t>1483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He was on a commission of the peace for Huntingdonshire.</w:t>
      </w:r>
      <w:r>
        <w:rPr>
          <w:rFonts w:ascii="Times New Roman" w:hAnsi="Times New Roman" w:cs="Times New Roman"/>
          <w:lang w:val="en-US"/>
        </w:rPr>
        <w:t xml:space="preserve">   (ibid.)</w:t>
      </w:r>
    </w:p>
    <w:p w14:paraId="5D737B61" w14:textId="77777777" w:rsidR="003F3ACE" w:rsidRDefault="003F3ACE" w:rsidP="003F3ACE">
      <w:pPr>
        <w:pStyle w:val="NoSpacing"/>
        <w:rPr>
          <w:rFonts w:ascii="Times New Roman" w:hAnsi="Times New Roman" w:cs="Times New Roman"/>
          <w:lang w:val="en-US"/>
        </w:rPr>
      </w:pPr>
    </w:p>
    <w:p w14:paraId="6B071CBF" w14:textId="77777777" w:rsidR="003F3ACE" w:rsidRDefault="003F3ACE" w:rsidP="003F3ACE">
      <w:pPr>
        <w:pStyle w:val="NoSpacing"/>
        <w:rPr>
          <w:rFonts w:ascii="Times New Roman" w:hAnsi="Times New Roman" w:cs="Times New Roman"/>
          <w:lang w:val="en-US"/>
        </w:rPr>
      </w:pPr>
    </w:p>
    <w:p w14:paraId="5031D33A" w14:textId="222D7FE1" w:rsidR="003F3ACE" w:rsidRPr="003F3ACE" w:rsidRDefault="003F3ACE" w:rsidP="003F3AC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sectPr w:rsidR="003F3ACE" w:rsidRPr="003F3A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1839" w14:textId="77777777" w:rsidR="00C4614D" w:rsidRDefault="00C4614D" w:rsidP="00086E2C">
      <w:pPr>
        <w:spacing w:after="0" w:line="240" w:lineRule="auto"/>
      </w:pPr>
      <w:r>
        <w:separator/>
      </w:r>
    </w:p>
  </w:endnote>
  <w:endnote w:type="continuationSeparator" w:id="0">
    <w:p w14:paraId="406A3287" w14:textId="77777777" w:rsidR="00C4614D" w:rsidRDefault="00C4614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793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93D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99A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0DE1D" w14:textId="77777777" w:rsidR="00C4614D" w:rsidRDefault="00C4614D" w:rsidP="00086E2C">
      <w:pPr>
        <w:spacing w:after="0" w:line="240" w:lineRule="auto"/>
      </w:pPr>
      <w:r>
        <w:separator/>
      </w:r>
    </w:p>
  </w:footnote>
  <w:footnote w:type="continuationSeparator" w:id="0">
    <w:p w14:paraId="59B37DD2" w14:textId="77777777" w:rsidR="00C4614D" w:rsidRDefault="00C4614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94A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0C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B48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CE"/>
    <w:rsid w:val="00086E2C"/>
    <w:rsid w:val="000A2E7A"/>
    <w:rsid w:val="002244B7"/>
    <w:rsid w:val="00314D94"/>
    <w:rsid w:val="003F3ACE"/>
    <w:rsid w:val="00617568"/>
    <w:rsid w:val="006E68FA"/>
    <w:rsid w:val="00763ACF"/>
    <w:rsid w:val="00C4614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5309"/>
  <w15:chartTrackingRefBased/>
  <w15:docId w15:val="{C72196DF-FB1F-4EF3-917E-4097E096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F3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4</TotalTime>
  <Pages>1</Pages>
  <Words>51</Words>
  <Characters>334</Characters>
  <Application>Microsoft Office Word</Application>
  <DocSecurity>0</DocSecurity>
  <Lines>20</Lines>
  <Paragraphs>12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2025-12-30T07:44:00Z</dcterms:created>
  <dcterms:modified xsi:type="dcterms:W3CDTF">2025-12-30T07:48:00Z</dcterms:modified>
</cp:coreProperties>
</file>