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352D2" w14:textId="77777777" w:rsidR="00A4469B" w:rsidRDefault="00A4469B" w:rsidP="00A4469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CLAVENGER</w:t>
      </w:r>
      <w:r>
        <w:rPr>
          <w:rFonts w:cs="Times New Roman"/>
          <w:szCs w:val="24"/>
        </w:rPr>
        <w:t xml:space="preserve">       (fl.1460)</w:t>
      </w:r>
    </w:p>
    <w:p w14:paraId="773D190E" w14:textId="77777777" w:rsidR="00A4469B" w:rsidRDefault="00A4469B" w:rsidP="00A4469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Yeoman of the Crown.</w:t>
      </w:r>
    </w:p>
    <w:p w14:paraId="7DF72BF6" w14:textId="77777777" w:rsidR="00A4469B" w:rsidRDefault="00A4469B" w:rsidP="00A4469B">
      <w:pPr>
        <w:pStyle w:val="NoSpacing"/>
        <w:rPr>
          <w:rFonts w:cs="Times New Roman"/>
          <w:szCs w:val="24"/>
        </w:rPr>
      </w:pPr>
    </w:p>
    <w:p w14:paraId="0E5E8291" w14:textId="77777777" w:rsidR="00A4469B" w:rsidRDefault="00A4469B" w:rsidP="00A4469B">
      <w:pPr>
        <w:pStyle w:val="NoSpacing"/>
        <w:rPr>
          <w:rFonts w:cs="Times New Roman"/>
          <w:szCs w:val="24"/>
        </w:rPr>
      </w:pPr>
    </w:p>
    <w:p w14:paraId="5AC3B470" w14:textId="77777777" w:rsidR="00A4469B" w:rsidRDefault="00A4469B" w:rsidP="00A4469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15 Nov.1460</w:t>
      </w:r>
      <w:r>
        <w:rPr>
          <w:rFonts w:cs="Times New Roman"/>
          <w:szCs w:val="24"/>
        </w:rPr>
        <w:tab/>
        <w:t>He was granted 6d a day for life.   (C.P.R. 1452-61 p.630)</w:t>
      </w:r>
    </w:p>
    <w:p w14:paraId="20EE1CA2" w14:textId="77777777" w:rsidR="00A4469B" w:rsidRDefault="00A4469B" w:rsidP="00A4469B">
      <w:pPr>
        <w:pStyle w:val="NoSpacing"/>
        <w:rPr>
          <w:rFonts w:cs="Times New Roman"/>
          <w:szCs w:val="24"/>
        </w:rPr>
      </w:pPr>
    </w:p>
    <w:p w14:paraId="69CD3490" w14:textId="77777777" w:rsidR="00A4469B" w:rsidRDefault="00A4469B" w:rsidP="00A4469B">
      <w:pPr>
        <w:pStyle w:val="NoSpacing"/>
        <w:rPr>
          <w:rFonts w:cs="Times New Roman"/>
          <w:szCs w:val="24"/>
        </w:rPr>
      </w:pPr>
    </w:p>
    <w:p w14:paraId="00665D9F" w14:textId="77777777" w:rsidR="00A4469B" w:rsidRDefault="00A4469B" w:rsidP="00A4469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4 September 2025</w:t>
      </w:r>
    </w:p>
    <w:p w14:paraId="0EAF919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4656C" w14:textId="77777777" w:rsidR="00A4469B" w:rsidRDefault="00A4469B" w:rsidP="009139A6">
      <w:r>
        <w:separator/>
      </w:r>
    </w:p>
  </w:endnote>
  <w:endnote w:type="continuationSeparator" w:id="0">
    <w:p w14:paraId="2C2040C5" w14:textId="77777777" w:rsidR="00A4469B" w:rsidRDefault="00A4469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7428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C4C7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39AB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78162" w14:textId="77777777" w:rsidR="00A4469B" w:rsidRDefault="00A4469B" w:rsidP="009139A6">
      <w:r>
        <w:separator/>
      </w:r>
    </w:p>
  </w:footnote>
  <w:footnote w:type="continuationSeparator" w:id="0">
    <w:p w14:paraId="1A878B6D" w14:textId="77777777" w:rsidR="00A4469B" w:rsidRDefault="00A4469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F119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43D6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2696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69B"/>
    <w:rsid w:val="000666E0"/>
    <w:rsid w:val="000A2E7A"/>
    <w:rsid w:val="001307AC"/>
    <w:rsid w:val="00190DFA"/>
    <w:rsid w:val="00192E18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469B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BD9253"/>
  <w15:chartTrackingRefBased/>
  <w15:docId w15:val="{65EE80FF-3060-47D0-A9D8-E989E2E14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2025-09-11T06:43:00Z</dcterms:created>
  <dcterms:modified xsi:type="dcterms:W3CDTF">2025-09-11T06:43:00Z</dcterms:modified>
</cp:coreProperties>
</file>