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70DA" w14:textId="77777777" w:rsidR="005A462A" w:rsidRDefault="005A462A" w:rsidP="005A4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CLAYMOND</w:t>
      </w:r>
      <w:r>
        <w:rPr>
          <w:rFonts w:cs="Times New Roman"/>
          <w:szCs w:val="24"/>
        </w:rPr>
        <w:t xml:space="preserve">      (fl.1461)</w:t>
      </w:r>
    </w:p>
    <w:p w14:paraId="01A0212F" w14:textId="77777777" w:rsidR="005A462A" w:rsidRDefault="005A462A" w:rsidP="005A4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7725AE36" w14:textId="77777777" w:rsidR="005A462A" w:rsidRDefault="005A462A" w:rsidP="005A462A">
      <w:pPr>
        <w:pStyle w:val="NoSpacing"/>
        <w:rPr>
          <w:rFonts w:cs="Times New Roman"/>
          <w:szCs w:val="24"/>
        </w:rPr>
      </w:pPr>
    </w:p>
    <w:p w14:paraId="7B9938EA" w14:textId="77777777" w:rsidR="005A462A" w:rsidRDefault="005A462A" w:rsidP="005A462A">
      <w:pPr>
        <w:pStyle w:val="NoSpacing"/>
        <w:rPr>
          <w:rFonts w:cs="Times New Roman"/>
          <w:szCs w:val="24"/>
        </w:rPr>
      </w:pPr>
    </w:p>
    <w:p w14:paraId="40295295" w14:textId="77777777" w:rsidR="005A462A" w:rsidRDefault="005A462A" w:rsidP="005A4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May1461</w:t>
      </w:r>
      <w:r>
        <w:rPr>
          <w:rFonts w:cs="Times New Roman"/>
          <w:szCs w:val="24"/>
        </w:rPr>
        <w:tab/>
        <w:t xml:space="preserve">A commission was appointed to arrest him, Robert </w:t>
      </w:r>
      <w:proofErr w:type="spellStart"/>
      <w:r>
        <w:rPr>
          <w:rFonts w:cs="Times New Roman"/>
          <w:szCs w:val="24"/>
        </w:rPr>
        <w:t>Heryng</w:t>
      </w:r>
      <w:proofErr w:type="spellEnd"/>
      <w:r>
        <w:rPr>
          <w:rFonts w:cs="Times New Roman"/>
          <w:szCs w:val="24"/>
        </w:rPr>
        <w:t>(q.v.) and</w:t>
      </w:r>
    </w:p>
    <w:p w14:paraId="0C51F56D" w14:textId="77777777" w:rsidR="005A462A" w:rsidRDefault="005A462A" w:rsidP="005A4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Hedale</w:t>
      </w:r>
      <w:proofErr w:type="spellEnd"/>
      <w:r>
        <w:rPr>
          <w:rFonts w:cs="Times New Roman"/>
          <w:szCs w:val="24"/>
        </w:rPr>
        <w:t>(q.v.).      (C.P.R. 1461-67 p.30)</w:t>
      </w:r>
    </w:p>
    <w:p w14:paraId="3F40FB2A" w14:textId="77777777" w:rsidR="005A462A" w:rsidRDefault="005A462A" w:rsidP="005A462A">
      <w:pPr>
        <w:pStyle w:val="NoSpacing"/>
        <w:rPr>
          <w:rFonts w:cs="Times New Roman"/>
          <w:szCs w:val="24"/>
        </w:rPr>
      </w:pPr>
    </w:p>
    <w:p w14:paraId="3AF04650" w14:textId="77777777" w:rsidR="005A462A" w:rsidRDefault="005A462A" w:rsidP="005A462A">
      <w:pPr>
        <w:pStyle w:val="NoSpacing"/>
        <w:rPr>
          <w:rFonts w:cs="Times New Roman"/>
          <w:szCs w:val="24"/>
        </w:rPr>
      </w:pPr>
    </w:p>
    <w:p w14:paraId="2EC62C8D" w14:textId="77777777" w:rsidR="005A462A" w:rsidRDefault="005A462A" w:rsidP="005A4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2E3280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02BE" w14:textId="77777777" w:rsidR="005A462A" w:rsidRDefault="005A462A" w:rsidP="009139A6">
      <w:r>
        <w:separator/>
      </w:r>
    </w:p>
  </w:endnote>
  <w:endnote w:type="continuationSeparator" w:id="0">
    <w:p w14:paraId="1F3BF9F1" w14:textId="77777777" w:rsidR="005A462A" w:rsidRDefault="005A46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FD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82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7E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A899" w14:textId="77777777" w:rsidR="005A462A" w:rsidRDefault="005A462A" w:rsidP="009139A6">
      <w:r>
        <w:separator/>
      </w:r>
    </w:p>
  </w:footnote>
  <w:footnote w:type="continuationSeparator" w:id="0">
    <w:p w14:paraId="2B2F0849" w14:textId="77777777" w:rsidR="005A462A" w:rsidRDefault="005A46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39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91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A8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2A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A462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F98D"/>
  <w15:chartTrackingRefBased/>
  <w15:docId w15:val="{769A5009-A1C7-4A25-8444-3D4EACF4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2025-07-26T10:36:00Z</dcterms:created>
  <dcterms:modified xsi:type="dcterms:W3CDTF">2025-07-26T10:37:00Z</dcterms:modified>
</cp:coreProperties>
</file>