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1419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Lewis CLEBURY</w:t>
      </w:r>
      <w:r>
        <w:rPr>
          <w:rFonts w:cs="Times New Roman"/>
          <w:szCs w:val="24"/>
          <w:lang w:val="en-GB"/>
        </w:rPr>
        <w:t xml:space="preserve">        (fl.1460)</w:t>
      </w:r>
    </w:p>
    <w:p w14:paraId="0203DA4D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68DA7FEE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</w:p>
    <w:p w14:paraId="216AC401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</w:p>
    <w:p w14:paraId="17EE0C1E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2253A5C1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7E0AA232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8FD4422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</w:p>
    <w:p w14:paraId="272BC2D1" w14:textId="77777777" w:rsidR="000E4C23" w:rsidRDefault="000E4C23" w:rsidP="000E4C23">
      <w:pPr>
        <w:pStyle w:val="NoSpacing"/>
        <w:rPr>
          <w:rFonts w:cs="Times New Roman"/>
          <w:szCs w:val="24"/>
          <w:lang w:val="en-GB"/>
        </w:rPr>
      </w:pPr>
    </w:p>
    <w:p w14:paraId="03824805" w14:textId="562D6F6A" w:rsidR="00BA00AB" w:rsidRPr="00EB3209" w:rsidRDefault="000E4C2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53F4" w14:textId="77777777" w:rsidR="000E4C23" w:rsidRDefault="000E4C23" w:rsidP="009139A6">
      <w:r>
        <w:separator/>
      </w:r>
    </w:p>
  </w:endnote>
  <w:endnote w:type="continuationSeparator" w:id="0">
    <w:p w14:paraId="38C315B5" w14:textId="77777777" w:rsidR="000E4C23" w:rsidRDefault="000E4C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D7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8B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E7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3FCE" w14:textId="77777777" w:rsidR="000E4C23" w:rsidRDefault="000E4C23" w:rsidP="009139A6">
      <w:r>
        <w:separator/>
      </w:r>
    </w:p>
  </w:footnote>
  <w:footnote w:type="continuationSeparator" w:id="0">
    <w:p w14:paraId="528EC6F0" w14:textId="77777777" w:rsidR="000E4C23" w:rsidRDefault="000E4C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2B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0D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9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3"/>
    <w:rsid w:val="000666E0"/>
    <w:rsid w:val="000A2E7A"/>
    <w:rsid w:val="000E4C2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AC4"/>
  <w15:chartTrackingRefBased/>
  <w15:docId w15:val="{E3FF4FA7-5096-4B1F-B96C-DCBF9BB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2025-09-11T18:01:00Z</dcterms:created>
  <dcterms:modified xsi:type="dcterms:W3CDTF">2025-09-11T18:02:00Z</dcterms:modified>
</cp:coreProperties>
</file>