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4E0C" w14:textId="77777777" w:rsidR="001D29C5" w:rsidRDefault="001D29C5" w:rsidP="001D29C5">
      <w:pPr>
        <w:pStyle w:val="NoSpacing"/>
      </w:pPr>
      <w:r>
        <w:rPr>
          <w:u w:val="single"/>
        </w:rPr>
        <w:t>Thomas CLEMENS</w:t>
      </w:r>
      <w:r>
        <w:t xml:space="preserve">        (fl.1461)</w:t>
      </w:r>
    </w:p>
    <w:p w14:paraId="0AF20FE8" w14:textId="77777777" w:rsidR="001D29C5" w:rsidRDefault="001D29C5" w:rsidP="001D29C5">
      <w:pPr>
        <w:pStyle w:val="NoSpacing"/>
      </w:pPr>
    </w:p>
    <w:p w14:paraId="03590057" w14:textId="77777777" w:rsidR="001D29C5" w:rsidRDefault="001D29C5" w:rsidP="001D29C5">
      <w:pPr>
        <w:pStyle w:val="NoSpacing"/>
      </w:pPr>
    </w:p>
    <w:p w14:paraId="086EC0E8" w14:textId="77777777" w:rsidR="001D29C5" w:rsidRDefault="001D29C5" w:rsidP="001D29C5">
      <w:pPr>
        <w:pStyle w:val="NoSpacing"/>
      </w:pPr>
      <w:r>
        <w:t xml:space="preserve">  1 May1461</w:t>
      </w:r>
      <w:r>
        <w:tab/>
        <w:t>He was appointed Steward of the Duchy of Cornwall in Cornwall.</w:t>
      </w:r>
    </w:p>
    <w:p w14:paraId="1BEB39B5" w14:textId="77777777" w:rsidR="001D29C5" w:rsidRDefault="001D29C5" w:rsidP="001D29C5">
      <w:pPr>
        <w:pStyle w:val="NoSpacing"/>
      </w:pPr>
      <w:r>
        <w:tab/>
      </w:r>
      <w:r>
        <w:tab/>
        <w:t>(C.P.R. 1461-67 p.7)</w:t>
      </w:r>
    </w:p>
    <w:p w14:paraId="2A119BCA" w14:textId="77777777" w:rsidR="001D29C5" w:rsidRDefault="001D29C5" w:rsidP="001D29C5">
      <w:pPr>
        <w:pStyle w:val="NoSpacing"/>
      </w:pPr>
    </w:p>
    <w:p w14:paraId="00924F5B" w14:textId="77777777" w:rsidR="001D29C5" w:rsidRDefault="001D29C5" w:rsidP="001D29C5">
      <w:pPr>
        <w:pStyle w:val="NoSpacing"/>
      </w:pPr>
    </w:p>
    <w:p w14:paraId="07FB07AA" w14:textId="77777777" w:rsidR="001D29C5" w:rsidRDefault="001D29C5" w:rsidP="001D29C5">
      <w:pPr>
        <w:pStyle w:val="NoSpacing"/>
      </w:pPr>
      <w:r>
        <w:t>3 August 2025</w:t>
      </w:r>
    </w:p>
    <w:p w14:paraId="0D26B9B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5002F" w14:textId="77777777" w:rsidR="001D29C5" w:rsidRDefault="001D29C5" w:rsidP="009139A6">
      <w:r>
        <w:separator/>
      </w:r>
    </w:p>
  </w:endnote>
  <w:endnote w:type="continuationSeparator" w:id="0">
    <w:p w14:paraId="445B332C" w14:textId="77777777" w:rsidR="001D29C5" w:rsidRDefault="001D29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A64D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80E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890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43C07" w14:textId="77777777" w:rsidR="001D29C5" w:rsidRDefault="001D29C5" w:rsidP="009139A6">
      <w:r>
        <w:separator/>
      </w:r>
    </w:p>
  </w:footnote>
  <w:footnote w:type="continuationSeparator" w:id="0">
    <w:p w14:paraId="646AE08E" w14:textId="77777777" w:rsidR="001D29C5" w:rsidRDefault="001D29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0E0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5E6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8C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5"/>
    <w:rsid w:val="000666E0"/>
    <w:rsid w:val="000A2E7A"/>
    <w:rsid w:val="001307AC"/>
    <w:rsid w:val="00190DFA"/>
    <w:rsid w:val="001D29C5"/>
    <w:rsid w:val="002510B7"/>
    <w:rsid w:val="00270799"/>
    <w:rsid w:val="002737D5"/>
    <w:rsid w:val="00357E4A"/>
    <w:rsid w:val="0050418F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9F4C1"/>
  <w15:chartTrackingRefBased/>
  <w15:docId w15:val="{6C788878-0E66-4FE0-BB15-B254B57D2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2025-08-03T17:04:00Z</dcterms:created>
  <dcterms:modified xsi:type="dcterms:W3CDTF">2025-08-03T17:04:00Z</dcterms:modified>
</cp:coreProperties>
</file>