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2E3D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CLEMENS, senior</w:t>
      </w:r>
      <w:r>
        <w:rPr>
          <w:rFonts w:cs="Times New Roman"/>
          <w:szCs w:val="24"/>
        </w:rPr>
        <w:t xml:space="preserve">        (d.ca.1483)</w:t>
      </w:r>
    </w:p>
    <w:p w14:paraId="20A2A59D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</w:p>
    <w:p w14:paraId="1AB84E81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</w:p>
    <w:p w14:paraId="2BA875DE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died in or before this time.</w:t>
      </w:r>
    </w:p>
    <w:p w14:paraId="78BE98AA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2F3BBDA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</w:p>
    <w:p w14:paraId="1B7A6B0C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</w:p>
    <w:p w14:paraId="42695E76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  Thomas </w:t>
      </w:r>
      <w:proofErr w:type="spellStart"/>
      <w:r>
        <w:rPr>
          <w:rFonts w:cs="Times New Roman"/>
          <w:szCs w:val="24"/>
        </w:rPr>
        <w:t>Talkarn</w:t>
      </w:r>
      <w:proofErr w:type="spellEnd"/>
      <w:r>
        <w:rPr>
          <w:rFonts w:cs="Times New Roman"/>
          <w:szCs w:val="24"/>
        </w:rPr>
        <w:t xml:space="preserve"> of Cornwall(q.v.) and his wife, Elizabeth(q.v.).    (ibid.)</w:t>
      </w:r>
    </w:p>
    <w:p w14:paraId="5F59AA0F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</w:p>
    <w:p w14:paraId="0DDDEF73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</w:p>
    <w:p w14:paraId="1637B4C5" w14:textId="77777777" w:rsidR="00711FF3" w:rsidRDefault="00711FF3" w:rsidP="00711FF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July 2025</w:t>
      </w:r>
    </w:p>
    <w:p w14:paraId="1563DE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3E59" w14:textId="77777777" w:rsidR="00711FF3" w:rsidRDefault="00711FF3" w:rsidP="009139A6">
      <w:r>
        <w:separator/>
      </w:r>
    </w:p>
  </w:endnote>
  <w:endnote w:type="continuationSeparator" w:id="0">
    <w:p w14:paraId="01B5A6C1" w14:textId="77777777" w:rsidR="00711FF3" w:rsidRDefault="00711F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05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13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69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6173" w14:textId="77777777" w:rsidR="00711FF3" w:rsidRDefault="00711FF3" w:rsidP="009139A6">
      <w:r>
        <w:separator/>
      </w:r>
    </w:p>
  </w:footnote>
  <w:footnote w:type="continuationSeparator" w:id="0">
    <w:p w14:paraId="70EC1124" w14:textId="77777777" w:rsidR="00711FF3" w:rsidRDefault="00711F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5B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38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8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F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11FF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AE91"/>
  <w15:chartTrackingRefBased/>
  <w15:docId w15:val="{6F0E00CE-F6D1-4634-9E44-5E5A230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11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2025-08-02T08:51:00Z</dcterms:created>
  <dcterms:modified xsi:type="dcterms:W3CDTF">2025-08-02T08:51:00Z</dcterms:modified>
</cp:coreProperties>
</file>