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061" w14:textId="77777777" w:rsidR="00A60E98" w:rsidRDefault="00A60E98" w:rsidP="00A60E98">
      <w:pPr>
        <w:pStyle w:val="NoSpacing"/>
      </w:pPr>
      <w:r>
        <w:rPr>
          <w:u w:val="single"/>
        </w:rPr>
        <w:t>John CLETON</w:t>
      </w:r>
      <w:r>
        <w:t xml:space="preserve">       (fl.1464)</w:t>
      </w:r>
    </w:p>
    <w:p w14:paraId="2ADF995E" w14:textId="77777777" w:rsidR="00A60E98" w:rsidRDefault="00A60E98" w:rsidP="00A60E98">
      <w:pPr>
        <w:pStyle w:val="NoSpacing"/>
      </w:pPr>
      <w:r>
        <w:t>Yeoman of the King’s Privy Celler.</w:t>
      </w:r>
    </w:p>
    <w:p w14:paraId="5F0B75DA" w14:textId="77777777" w:rsidR="00A60E98" w:rsidRDefault="00A60E98" w:rsidP="00A60E98">
      <w:pPr>
        <w:pStyle w:val="NoSpacing"/>
      </w:pPr>
    </w:p>
    <w:p w14:paraId="55B509B4" w14:textId="77777777" w:rsidR="00A60E98" w:rsidRDefault="00A60E98" w:rsidP="00A60E98">
      <w:pPr>
        <w:pStyle w:val="NoSpacing"/>
      </w:pPr>
    </w:p>
    <w:p w14:paraId="1D42329B" w14:textId="77777777" w:rsidR="00A60E98" w:rsidRDefault="00A60E98" w:rsidP="00A60E98">
      <w:pPr>
        <w:pStyle w:val="NoSpacing"/>
      </w:pPr>
      <w:r>
        <w:t>24 Jan.1464</w:t>
      </w:r>
      <w:r>
        <w:tab/>
        <w:t>He was appointed Chief Butler in Ireland for his good service to the King</w:t>
      </w:r>
    </w:p>
    <w:p w14:paraId="0F9C3396" w14:textId="77777777" w:rsidR="00A60E98" w:rsidRDefault="00A60E98" w:rsidP="00A60E98">
      <w:pPr>
        <w:pStyle w:val="NoSpacing"/>
      </w:pPr>
      <w:r>
        <w:tab/>
      </w:r>
      <w:r>
        <w:tab/>
        <w:t>and his father.   (C.P.R. 1461-67 p.292)</w:t>
      </w:r>
    </w:p>
    <w:p w14:paraId="7673BBB5" w14:textId="77777777" w:rsidR="00A60E98" w:rsidRDefault="00A60E98" w:rsidP="00A60E98">
      <w:pPr>
        <w:pStyle w:val="NoSpacing"/>
      </w:pPr>
    </w:p>
    <w:p w14:paraId="50F51420" w14:textId="77777777" w:rsidR="00A60E98" w:rsidRDefault="00A60E98" w:rsidP="00A60E98">
      <w:pPr>
        <w:pStyle w:val="NoSpacing"/>
      </w:pPr>
    </w:p>
    <w:p w14:paraId="6511F5C0" w14:textId="77777777" w:rsidR="00A60E98" w:rsidRDefault="00A60E98" w:rsidP="00A60E98">
      <w:pPr>
        <w:pStyle w:val="NoSpacing"/>
      </w:pPr>
      <w:r>
        <w:t>12 October 2025</w:t>
      </w:r>
    </w:p>
    <w:p w14:paraId="36BCAD6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8FD0C" w14:textId="77777777" w:rsidR="00A60E98" w:rsidRDefault="00A60E98" w:rsidP="00086E2C">
      <w:pPr>
        <w:spacing w:after="0" w:line="240" w:lineRule="auto"/>
      </w:pPr>
      <w:r>
        <w:separator/>
      </w:r>
    </w:p>
  </w:endnote>
  <w:endnote w:type="continuationSeparator" w:id="0">
    <w:p w14:paraId="2A56737E" w14:textId="77777777" w:rsidR="00A60E98" w:rsidRDefault="00A60E9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C7B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9591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665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21C0" w14:textId="77777777" w:rsidR="00A60E98" w:rsidRDefault="00A60E98" w:rsidP="00086E2C">
      <w:pPr>
        <w:spacing w:after="0" w:line="240" w:lineRule="auto"/>
      </w:pPr>
      <w:r>
        <w:separator/>
      </w:r>
    </w:p>
  </w:footnote>
  <w:footnote w:type="continuationSeparator" w:id="0">
    <w:p w14:paraId="0D252DF0" w14:textId="77777777" w:rsidR="00A60E98" w:rsidRDefault="00A60E9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6D4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484D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7FF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98"/>
    <w:rsid w:val="00086E2C"/>
    <w:rsid w:val="000A2E7A"/>
    <w:rsid w:val="002244B7"/>
    <w:rsid w:val="00314D94"/>
    <w:rsid w:val="00617568"/>
    <w:rsid w:val="006B2893"/>
    <w:rsid w:val="006E68FA"/>
    <w:rsid w:val="00A60E9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A66A8"/>
  <w15:chartTrackingRefBased/>
  <w15:docId w15:val="{2CE92F73-28C6-4FF6-94C5-A3746594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60E9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35</Words>
  <Characters>178</Characters>
  <Application>Microsoft Office Word</Application>
  <DocSecurity>0</DocSecurity>
  <Lines>8</Lines>
  <Paragraphs>5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2025-10-20T06:57:00Z</dcterms:created>
  <dcterms:modified xsi:type="dcterms:W3CDTF">2025-10-20T06:57:00Z</dcterms:modified>
</cp:coreProperties>
</file>