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189C" w14:textId="77777777" w:rsidR="0024579C" w:rsidRDefault="0024579C" w:rsidP="00245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CLEYE</w:t>
      </w:r>
      <w:r>
        <w:rPr>
          <w:rFonts w:cs="Times New Roman"/>
          <w:szCs w:val="24"/>
        </w:rPr>
        <w:t xml:space="preserve">       (fl.1460)</w:t>
      </w:r>
    </w:p>
    <w:p w14:paraId="5457E194" w14:textId="77777777" w:rsidR="0024579C" w:rsidRDefault="0024579C" w:rsidP="00245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Pulham. Husbandman.</w:t>
      </w:r>
    </w:p>
    <w:p w14:paraId="4A75BA7D" w14:textId="77777777" w:rsidR="0024579C" w:rsidRDefault="0024579C" w:rsidP="0024579C">
      <w:pPr>
        <w:pStyle w:val="NoSpacing"/>
        <w:rPr>
          <w:rFonts w:cs="Times New Roman"/>
          <w:szCs w:val="24"/>
        </w:rPr>
      </w:pPr>
    </w:p>
    <w:p w14:paraId="21803171" w14:textId="77777777" w:rsidR="0024579C" w:rsidRDefault="0024579C" w:rsidP="0024579C">
      <w:pPr>
        <w:pStyle w:val="NoSpacing"/>
        <w:rPr>
          <w:rFonts w:cs="Times New Roman"/>
          <w:szCs w:val="24"/>
        </w:rPr>
      </w:pPr>
    </w:p>
    <w:p w14:paraId="4DF58255" w14:textId="77777777" w:rsidR="0024579C" w:rsidRDefault="0024579C" w:rsidP="00245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and Walter Cleye of Pulham(q.v.) were the defendants in a plaint of</w:t>
      </w:r>
    </w:p>
    <w:p w14:paraId="5E95DF41" w14:textId="77777777" w:rsidR="0024579C" w:rsidRDefault="0024579C" w:rsidP="00245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trespass.</w:t>
      </w:r>
    </w:p>
    <w:p w14:paraId="36A29B6D" w14:textId="77777777" w:rsidR="0024579C" w:rsidRDefault="0024579C" w:rsidP="002457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17318422" w14:textId="77777777" w:rsidR="0024579C" w:rsidRDefault="0024579C" w:rsidP="0024579C">
      <w:pPr>
        <w:pStyle w:val="NoSpacing"/>
        <w:rPr>
          <w:rFonts w:cs="Times New Roman"/>
          <w:szCs w:val="24"/>
        </w:rPr>
      </w:pPr>
    </w:p>
    <w:p w14:paraId="61A6D687" w14:textId="77777777" w:rsidR="0024579C" w:rsidRDefault="0024579C" w:rsidP="0024579C">
      <w:pPr>
        <w:pStyle w:val="NoSpacing"/>
        <w:rPr>
          <w:rFonts w:cs="Times New Roman"/>
          <w:szCs w:val="24"/>
        </w:rPr>
      </w:pPr>
    </w:p>
    <w:p w14:paraId="6538E8DC" w14:textId="09F4F783" w:rsidR="00BA00AB" w:rsidRPr="00EB3209" w:rsidRDefault="0024579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DF6B" w14:textId="77777777" w:rsidR="0024579C" w:rsidRDefault="0024579C" w:rsidP="009139A6">
      <w:r>
        <w:separator/>
      </w:r>
    </w:p>
  </w:endnote>
  <w:endnote w:type="continuationSeparator" w:id="0">
    <w:p w14:paraId="721ECD8E" w14:textId="77777777" w:rsidR="0024579C" w:rsidRDefault="002457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65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98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55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95AE" w14:textId="77777777" w:rsidR="0024579C" w:rsidRDefault="0024579C" w:rsidP="009139A6">
      <w:r>
        <w:separator/>
      </w:r>
    </w:p>
  </w:footnote>
  <w:footnote w:type="continuationSeparator" w:id="0">
    <w:p w14:paraId="3520E3D2" w14:textId="77777777" w:rsidR="0024579C" w:rsidRDefault="002457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65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63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38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9C"/>
    <w:rsid w:val="000666E0"/>
    <w:rsid w:val="000A2E7A"/>
    <w:rsid w:val="001307AC"/>
    <w:rsid w:val="00190DFA"/>
    <w:rsid w:val="0024579C"/>
    <w:rsid w:val="002510B7"/>
    <w:rsid w:val="00270799"/>
    <w:rsid w:val="002737D5"/>
    <w:rsid w:val="00357E4A"/>
    <w:rsid w:val="005C130B"/>
    <w:rsid w:val="00826F5C"/>
    <w:rsid w:val="008770B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E7345"/>
  <w15:chartTrackingRefBased/>
  <w15:docId w15:val="{DF2DE980-41D3-4B2A-81CB-C83FA8D3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paragraph" w:styleId="EndnoteText">
    <w:name w:val="endnote text"/>
    <w:basedOn w:val="Normal"/>
    <w:link w:val="EndnoteTextChar"/>
    <w:uiPriority w:val="99"/>
    <w:semiHidden/>
    <w:unhideWhenUsed/>
    <w:rsid w:val="002457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579C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45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2025-08-30T14:33:00Z</dcterms:created>
  <dcterms:modified xsi:type="dcterms:W3CDTF">2025-08-30T14:34:00Z</dcterms:modified>
</cp:coreProperties>
</file>