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89950" w14:textId="77777777" w:rsidR="009427CB" w:rsidRDefault="009427CB" w:rsidP="009427CB">
      <w:pPr>
        <w:pStyle w:val="NoSpacing"/>
      </w:pPr>
      <w:r>
        <w:rPr>
          <w:u w:val="single"/>
        </w:rPr>
        <w:t>Richard CLAPHAM</w:t>
      </w:r>
      <w:r>
        <w:t xml:space="preserve">      </w:t>
      </w:r>
      <w:proofErr w:type="gramStart"/>
      <w:r>
        <w:t xml:space="preserve">   (</w:t>
      </w:r>
      <w:proofErr w:type="gramEnd"/>
      <w:r>
        <w:t>fl.1413)</w:t>
      </w:r>
    </w:p>
    <w:p w14:paraId="68EE8107" w14:textId="77777777" w:rsidR="009427CB" w:rsidRDefault="009427CB" w:rsidP="009427CB">
      <w:pPr>
        <w:pStyle w:val="NoSpacing"/>
      </w:pPr>
    </w:p>
    <w:p w14:paraId="20D8EA1F" w14:textId="77777777" w:rsidR="009427CB" w:rsidRDefault="009427CB" w:rsidP="009427CB">
      <w:pPr>
        <w:pStyle w:val="NoSpacing"/>
      </w:pPr>
    </w:p>
    <w:p w14:paraId="3C9A756A" w14:textId="77777777" w:rsidR="009427CB" w:rsidRDefault="009427CB" w:rsidP="009427CB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0C97284C" w14:textId="77777777" w:rsidR="009427CB" w:rsidRDefault="009427CB" w:rsidP="009427CB">
      <w:pPr>
        <w:pStyle w:val="NoSpacing"/>
      </w:pPr>
      <w:r>
        <w:tab/>
      </w:r>
      <w:r>
        <w:tab/>
        <w:t>all cities, boroughs and towns and from all secular lords of towns and</w:t>
      </w:r>
    </w:p>
    <w:p w14:paraId="1DF19559" w14:textId="77777777" w:rsidR="009427CB" w:rsidRDefault="009427CB" w:rsidP="009427CB">
      <w:pPr>
        <w:pStyle w:val="NoSpacing"/>
        <w:ind w:left="1440"/>
      </w:pPr>
      <w:r>
        <w:t>other lay persons having goods and possessions in Nottinghamshire</w:t>
      </w:r>
    </w:p>
    <w:p w14:paraId="57FB317A" w14:textId="77777777" w:rsidR="009427CB" w:rsidRDefault="009427CB" w:rsidP="009427CB">
      <w:pPr>
        <w:pStyle w:val="NoSpacing"/>
        <w:ind w:left="1440"/>
      </w:pPr>
      <w:r>
        <w:t>the taxes of the fifteenth and the tenth.</w:t>
      </w:r>
    </w:p>
    <w:p w14:paraId="5AA5ED5C" w14:textId="77777777" w:rsidR="009427CB" w:rsidRDefault="009427CB" w:rsidP="009427CB">
      <w:pPr>
        <w:pStyle w:val="NoSpacing"/>
      </w:pPr>
      <w:r>
        <w:tab/>
      </w:r>
      <w:r>
        <w:tab/>
        <w:t>(C.F.R. 1413-22 p.27)</w:t>
      </w:r>
    </w:p>
    <w:p w14:paraId="2A8FCCAC" w14:textId="77777777" w:rsidR="009427CB" w:rsidRDefault="009427CB" w:rsidP="009427CB">
      <w:pPr>
        <w:pStyle w:val="NoSpacing"/>
      </w:pPr>
    </w:p>
    <w:p w14:paraId="69ABABB0" w14:textId="77777777" w:rsidR="009427CB" w:rsidRDefault="009427CB" w:rsidP="009427CB">
      <w:pPr>
        <w:pStyle w:val="NoSpacing"/>
      </w:pPr>
    </w:p>
    <w:p w14:paraId="79E66A88" w14:textId="77777777" w:rsidR="009427CB" w:rsidRDefault="009427CB" w:rsidP="009427CB">
      <w:pPr>
        <w:pStyle w:val="NoSpacing"/>
      </w:pPr>
      <w:r>
        <w:t>7 August 2024</w:t>
      </w:r>
    </w:p>
    <w:p w14:paraId="0D5A7B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5EB71" w14:textId="77777777" w:rsidR="009427CB" w:rsidRDefault="009427CB" w:rsidP="009139A6">
      <w:r>
        <w:separator/>
      </w:r>
    </w:p>
  </w:endnote>
  <w:endnote w:type="continuationSeparator" w:id="0">
    <w:p w14:paraId="73C2CE7C" w14:textId="77777777" w:rsidR="009427CB" w:rsidRDefault="009427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169A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9092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80E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595C8" w14:textId="77777777" w:rsidR="009427CB" w:rsidRDefault="009427CB" w:rsidP="009139A6">
      <w:r>
        <w:separator/>
      </w:r>
    </w:p>
  </w:footnote>
  <w:footnote w:type="continuationSeparator" w:id="0">
    <w:p w14:paraId="035293F0" w14:textId="77777777" w:rsidR="009427CB" w:rsidRDefault="009427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D54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1DE4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68F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CB"/>
    <w:rsid w:val="000666E0"/>
    <w:rsid w:val="002510B7"/>
    <w:rsid w:val="00270799"/>
    <w:rsid w:val="004F0CBB"/>
    <w:rsid w:val="005C130B"/>
    <w:rsid w:val="00826F5C"/>
    <w:rsid w:val="009139A6"/>
    <w:rsid w:val="009411C2"/>
    <w:rsid w:val="009427CB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DEE25"/>
  <w15:chartTrackingRefBased/>
  <w15:docId w15:val="{642DB616-DBE3-4D3F-9343-9034CEC3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2024-08-08T06:45:00Z</dcterms:created>
  <dcterms:modified xsi:type="dcterms:W3CDTF">2024-08-08T06:46:00Z</dcterms:modified>
</cp:coreProperties>
</file>