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1B3D" w14:textId="77777777" w:rsidR="00491A34" w:rsidRDefault="00491A34" w:rsidP="00491A34">
      <w:pPr>
        <w:pStyle w:val="NoSpacing"/>
      </w:pPr>
      <w:r>
        <w:rPr>
          <w:u w:val="single"/>
        </w:rPr>
        <w:t>Jenet CLAY</w:t>
      </w:r>
      <w:r>
        <w:t xml:space="preserve">       (fl.1490)</w:t>
      </w:r>
    </w:p>
    <w:p w14:paraId="7C84DC95" w14:textId="65F3FDC7" w:rsidR="00491A34" w:rsidRDefault="00491A34" w:rsidP="00491A34">
      <w:pPr>
        <w:pStyle w:val="NoSpacing"/>
      </w:pPr>
      <w:r>
        <w:t xml:space="preserve">of Newark. </w:t>
      </w:r>
    </w:p>
    <w:p w14:paraId="100F2FC6" w14:textId="77777777" w:rsidR="00491A34" w:rsidRDefault="00491A34" w:rsidP="00491A34">
      <w:pPr>
        <w:pStyle w:val="NoSpacing"/>
      </w:pPr>
    </w:p>
    <w:p w14:paraId="31A88B48" w14:textId="77777777" w:rsidR="00491A34" w:rsidRDefault="00491A34" w:rsidP="00491A34">
      <w:pPr>
        <w:pStyle w:val="NoSpacing"/>
        <w:tabs>
          <w:tab w:val="left" w:pos="2160"/>
        </w:tabs>
      </w:pPr>
    </w:p>
    <w:p w14:paraId="29F42685" w14:textId="77777777" w:rsidR="00491A34" w:rsidRDefault="00491A34" w:rsidP="00491A34">
      <w:pPr>
        <w:pStyle w:val="NoSpacing"/>
      </w:pPr>
      <w:r>
        <w:t>= John(q.v.).</w:t>
      </w:r>
    </w:p>
    <w:p w14:paraId="16767C3C" w14:textId="77777777" w:rsidR="00491A34" w:rsidRDefault="00491A34" w:rsidP="00491A34">
      <w:pPr>
        <w:pStyle w:val="NoSpacing"/>
      </w:pPr>
      <w:r>
        <w:t>(T.N.A. ref. HOTCHKIN 2/1/8)</w:t>
      </w:r>
    </w:p>
    <w:p w14:paraId="5A88BAF3" w14:textId="77777777" w:rsidR="00491A34" w:rsidRDefault="00491A34" w:rsidP="00491A34">
      <w:pPr>
        <w:pStyle w:val="NoSpacing"/>
      </w:pPr>
    </w:p>
    <w:p w14:paraId="4A78DC1C" w14:textId="77777777" w:rsidR="00491A34" w:rsidRDefault="00491A34" w:rsidP="00491A34">
      <w:pPr>
        <w:pStyle w:val="NoSpacing"/>
      </w:pPr>
    </w:p>
    <w:p w14:paraId="19A1043A" w14:textId="77777777" w:rsidR="00491A34" w:rsidRDefault="00491A34" w:rsidP="00491A34">
      <w:pPr>
        <w:pStyle w:val="NoSpacing"/>
      </w:pPr>
      <w:r>
        <w:t>10 Mar.1490</w:t>
      </w:r>
      <w:r>
        <w:tab/>
        <w:t xml:space="preserve">They gave two messuages in </w:t>
      </w:r>
      <w:proofErr w:type="spellStart"/>
      <w:r>
        <w:t>Cartgate</w:t>
      </w:r>
      <w:proofErr w:type="spellEnd"/>
      <w:r>
        <w:t>, Newark, to John Thornton of</w:t>
      </w:r>
    </w:p>
    <w:p w14:paraId="512BE7AE" w14:textId="77777777" w:rsidR="00491A34" w:rsidRDefault="00491A34" w:rsidP="00491A34">
      <w:pPr>
        <w:pStyle w:val="NoSpacing"/>
      </w:pPr>
      <w:r>
        <w:tab/>
      </w:r>
      <w:r>
        <w:tab/>
        <w:t>Newark, fletcher(q.v.), and Margerie(q.v.).   (ibid.)</w:t>
      </w:r>
    </w:p>
    <w:p w14:paraId="1C63EA69" w14:textId="77777777" w:rsidR="00491A34" w:rsidRDefault="00491A34" w:rsidP="00491A34">
      <w:pPr>
        <w:pStyle w:val="NoSpacing"/>
      </w:pPr>
    </w:p>
    <w:p w14:paraId="40247CB6" w14:textId="77777777" w:rsidR="00491A34" w:rsidRDefault="00491A34" w:rsidP="00491A34">
      <w:pPr>
        <w:pStyle w:val="NoSpacing"/>
      </w:pPr>
    </w:p>
    <w:p w14:paraId="52D11F4B" w14:textId="77777777" w:rsidR="00491A34" w:rsidRDefault="00491A34" w:rsidP="00491A34">
      <w:pPr>
        <w:pStyle w:val="NoSpacing"/>
      </w:pPr>
      <w:r>
        <w:t>17 September 2025</w:t>
      </w:r>
    </w:p>
    <w:p w14:paraId="2BD948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9901" w14:textId="77777777" w:rsidR="00491A34" w:rsidRDefault="00491A34" w:rsidP="009139A6">
      <w:r>
        <w:separator/>
      </w:r>
    </w:p>
  </w:endnote>
  <w:endnote w:type="continuationSeparator" w:id="0">
    <w:p w14:paraId="6D7B68AA" w14:textId="77777777" w:rsidR="00491A34" w:rsidRDefault="00491A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6A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1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86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DE41" w14:textId="77777777" w:rsidR="00491A34" w:rsidRDefault="00491A34" w:rsidP="009139A6">
      <w:r>
        <w:separator/>
      </w:r>
    </w:p>
  </w:footnote>
  <w:footnote w:type="continuationSeparator" w:id="0">
    <w:p w14:paraId="4406D016" w14:textId="77777777" w:rsidR="00491A34" w:rsidRDefault="00491A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E8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FE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46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34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491A34"/>
    <w:rsid w:val="005678C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80BD"/>
  <w15:chartTrackingRefBased/>
  <w15:docId w15:val="{166F8484-0B6E-41DB-A864-4D69A558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2025-09-18T17:05:00Z</dcterms:created>
  <dcterms:modified xsi:type="dcterms:W3CDTF">2025-09-18T17:06:00Z</dcterms:modified>
</cp:coreProperties>
</file>