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0B04" w14:textId="77777777" w:rsidR="006C6BF9" w:rsidRDefault="006C6BF9" w:rsidP="006C6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CLAYE</w:t>
      </w:r>
      <w:r>
        <w:rPr>
          <w:rFonts w:cs="Times New Roman"/>
          <w:szCs w:val="24"/>
        </w:rPr>
        <w:t xml:space="preserve">        (fl.1486)</w:t>
      </w:r>
    </w:p>
    <w:p w14:paraId="268390F1" w14:textId="77777777" w:rsidR="006C6BF9" w:rsidRDefault="006C6BF9" w:rsidP="006C6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Kingston-upon-Thames. Yeoman of Richard III.</w:t>
      </w:r>
    </w:p>
    <w:p w14:paraId="205C2407" w14:textId="77777777" w:rsidR="006C6BF9" w:rsidRDefault="006C6BF9" w:rsidP="006C6BF9">
      <w:pPr>
        <w:pStyle w:val="NoSpacing"/>
        <w:rPr>
          <w:rFonts w:cs="Times New Roman"/>
          <w:szCs w:val="24"/>
        </w:rPr>
      </w:pPr>
    </w:p>
    <w:p w14:paraId="09DED60C" w14:textId="77777777" w:rsidR="006C6BF9" w:rsidRDefault="006C6BF9" w:rsidP="006C6BF9">
      <w:pPr>
        <w:pStyle w:val="NoSpacing"/>
        <w:rPr>
          <w:rFonts w:cs="Times New Roman"/>
          <w:szCs w:val="24"/>
        </w:rPr>
      </w:pPr>
    </w:p>
    <w:p w14:paraId="44C631FF" w14:textId="77777777" w:rsidR="006C6BF9" w:rsidRDefault="006C6BF9" w:rsidP="006C6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Syngleton</w:t>
      </w:r>
      <w:proofErr w:type="spellEnd"/>
      <w:r>
        <w:rPr>
          <w:rFonts w:cs="Times New Roman"/>
          <w:szCs w:val="24"/>
        </w:rPr>
        <w:t xml:space="preserve"> of London, upholsterer(q.v.), brought a plaint of debt against </w:t>
      </w:r>
    </w:p>
    <w:p w14:paraId="0278E0DA" w14:textId="77777777" w:rsidR="006C6BF9" w:rsidRDefault="006C6BF9" w:rsidP="006C6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five others.</w:t>
      </w:r>
    </w:p>
    <w:p w14:paraId="7256BD2B" w14:textId="77777777" w:rsidR="006C6BF9" w:rsidRDefault="006C6BF9" w:rsidP="006C6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44F9">
          <w:rPr>
            <w:rStyle w:val="Hyperlink"/>
            <w:rFonts w:cs="Times New Roman"/>
            <w:szCs w:val="24"/>
          </w:rPr>
          <w:t>https://waalt.uh.edu/index.php/CP40no895Index</w:t>
        </w:r>
      </w:hyperlink>
      <w:r>
        <w:rPr>
          <w:rFonts w:cs="Times New Roman"/>
          <w:szCs w:val="24"/>
        </w:rPr>
        <w:t xml:space="preserve"> )</w:t>
      </w:r>
    </w:p>
    <w:p w14:paraId="04A420C0" w14:textId="77777777" w:rsidR="006C6BF9" w:rsidRDefault="006C6BF9" w:rsidP="006C6BF9">
      <w:pPr>
        <w:pStyle w:val="NoSpacing"/>
        <w:rPr>
          <w:rFonts w:cs="Times New Roman"/>
          <w:szCs w:val="24"/>
        </w:rPr>
      </w:pPr>
    </w:p>
    <w:p w14:paraId="27890F30" w14:textId="77777777" w:rsidR="006C6BF9" w:rsidRDefault="006C6BF9" w:rsidP="006C6BF9">
      <w:pPr>
        <w:pStyle w:val="NoSpacing"/>
        <w:rPr>
          <w:rFonts w:cs="Times New Roman"/>
          <w:szCs w:val="24"/>
        </w:rPr>
      </w:pPr>
    </w:p>
    <w:p w14:paraId="50186912" w14:textId="77777777" w:rsidR="006C6BF9" w:rsidRDefault="006C6BF9" w:rsidP="006C6B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329BDD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A45D" w14:textId="77777777" w:rsidR="006C6BF9" w:rsidRDefault="006C6BF9" w:rsidP="009139A6">
      <w:r>
        <w:separator/>
      </w:r>
    </w:p>
  </w:endnote>
  <w:endnote w:type="continuationSeparator" w:id="0">
    <w:p w14:paraId="32A2A357" w14:textId="77777777" w:rsidR="006C6BF9" w:rsidRDefault="006C6B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6C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DF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B1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4249" w14:textId="77777777" w:rsidR="006C6BF9" w:rsidRDefault="006C6BF9" w:rsidP="009139A6">
      <w:r>
        <w:separator/>
      </w:r>
    </w:p>
  </w:footnote>
  <w:footnote w:type="continuationSeparator" w:id="0">
    <w:p w14:paraId="5C8A9605" w14:textId="77777777" w:rsidR="006C6BF9" w:rsidRDefault="006C6B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5B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6A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DD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F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6BF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9AE8"/>
  <w15:chartTrackingRefBased/>
  <w15:docId w15:val="{CB2D07D5-B9DE-46B1-82AB-19307212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C6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895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2025-05-19T20:51:00Z</dcterms:created>
  <dcterms:modified xsi:type="dcterms:W3CDTF">2025-05-19T20:51:00Z</dcterms:modified>
</cp:coreProperties>
</file>