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3812" w14:textId="4E2D6359" w:rsidR="00C92E0E" w:rsidRDefault="00C92E0E" w:rsidP="00C92E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CLEMENT</w:t>
      </w:r>
      <w:r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</w:rPr>
        <w:t>(fl.1407)</w:t>
      </w:r>
    </w:p>
    <w:p w14:paraId="2818EE92" w14:textId="77777777" w:rsidR="00C92E0E" w:rsidRDefault="00C92E0E" w:rsidP="00C92E0E">
      <w:pPr>
        <w:pStyle w:val="NoSpacing"/>
        <w:rPr>
          <w:rFonts w:cs="Times New Roman"/>
          <w:szCs w:val="24"/>
        </w:rPr>
      </w:pPr>
    </w:p>
    <w:p w14:paraId="5F851D52" w14:textId="77777777" w:rsidR="00C92E0E" w:rsidRDefault="00C92E0E" w:rsidP="00C92E0E">
      <w:pPr>
        <w:pStyle w:val="NoSpacing"/>
        <w:rPr>
          <w:rFonts w:cs="Times New Roman"/>
          <w:szCs w:val="24"/>
        </w:rPr>
      </w:pPr>
    </w:p>
    <w:p w14:paraId="10C2BB2B" w14:textId="77777777" w:rsidR="00C92E0E" w:rsidRDefault="00C92E0E" w:rsidP="00C92E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3A9C3313" w14:textId="5AB780F0" w:rsidR="00C92E0E" w:rsidRDefault="00C92E0E" w:rsidP="00C92E0E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pp.98-9)</w:t>
      </w:r>
    </w:p>
    <w:p w14:paraId="15602A16" w14:textId="77777777" w:rsidR="00C92E0E" w:rsidRDefault="00C92E0E" w:rsidP="00C92E0E">
      <w:pPr>
        <w:pStyle w:val="NoSpacing"/>
        <w:rPr>
          <w:rFonts w:cs="Times New Roman"/>
          <w:szCs w:val="24"/>
        </w:rPr>
      </w:pPr>
    </w:p>
    <w:p w14:paraId="253B3ABA" w14:textId="77777777" w:rsidR="00C92E0E" w:rsidRDefault="00C92E0E" w:rsidP="00C92E0E">
      <w:pPr>
        <w:pStyle w:val="NoSpacing"/>
        <w:rPr>
          <w:rFonts w:cs="Times New Roman"/>
          <w:szCs w:val="24"/>
        </w:rPr>
      </w:pPr>
    </w:p>
    <w:p w14:paraId="6C48B5E7" w14:textId="77777777" w:rsidR="00C92E0E" w:rsidRDefault="00C92E0E" w:rsidP="00C92E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May1407</w:t>
      </w:r>
      <w:r>
        <w:rPr>
          <w:rFonts w:cs="Times New Roman"/>
          <w:szCs w:val="24"/>
        </w:rPr>
        <w:tab/>
        <w:t xml:space="preserve">They and John’s mother, Agnes(q.v.), were licensed for the </w:t>
      </w:r>
    </w:p>
    <w:p w14:paraId="3C7751EF" w14:textId="77777777" w:rsidR="00C92E0E" w:rsidRDefault="00C92E0E" w:rsidP="00C92E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private celebration of divine services.   (ibid.)</w:t>
      </w:r>
    </w:p>
    <w:p w14:paraId="488F10C5" w14:textId="77777777" w:rsidR="00C92E0E" w:rsidRDefault="00C92E0E" w:rsidP="00C92E0E">
      <w:pPr>
        <w:pStyle w:val="NoSpacing"/>
        <w:rPr>
          <w:rFonts w:cs="Times New Roman"/>
          <w:szCs w:val="24"/>
        </w:rPr>
      </w:pPr>
    </w:p>
    <w:p w14:paraId="33833254" w14:textId="77777777" w:rsidR="00C92E0E" w:rsidRDefault="00C92E0E" w:rsidP="00C92E0E">
      <w:pPr>
        <w:pStyle w:val="NoSpacing"/>
        <w:rPr>
          <w:rFonts w:cs="Times New Roman"/>
          <w:szCs w:val="24"/>
        </w:rPr>
      </w:pPr>
    </w:p>
    <w:p w14:paraId="4B2E9569" w14:textId="77777777" w:rsidR="00C92E0E" w:rsidRDefault="00C92E0E" w:rsidP="00C92E0E">
      <w:pPr>
        <w:pStyle w:val="NoSpacing"/>
        <w:rPr>
          <w:rFonts w:cs="Times New Roman"/>
          <w:szCs w:val="24"/>
        </w:rPr>
      </w:pPr>
    </w:p>
    <w:p w14:paraId="5526AF44" w14:textId="77777777" w:rsidR="00C92E0E" w:rsidRDefault="00C92E0E" w:rsidP="00C92E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June 2025</w:t>
      </w:r>
    </w:p>
    <w:p w14:paraId="2F8989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BEB" w14:textId="77777777" w:rsidR="00C92E0E" w:rsidRDefault="00C92E0E" w:rsidP="009139A6">
      <w:r>
        <w:separator/>
      </w:r>
    </w:p>
  </w:endnote>
  <w:endnote w:type="continuationSeparator" w:id="0">
    <w:p w14:paraId="6889F9B1" w14:textId="77777777" w:rsidR="00C92E0E" w:rsidRDefault="00C92E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64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F3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32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9B20" w14:textId="77777777" w:rsidR="00C92E0E" w:rsidRDefault="00C92E0E" w:rsidP="009139A6">
      <w:r>
        <w:separator/>
      </w:r>
    </w:p>
  </w:footnote>
  <w:footnote w:type="continuationSeparator" w:id="0">
    <w:p w14:paraId="51B566C8" w14:textId="77777777" w:rsidR="00C92E0E" w:rsidRDefault="00C92E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43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26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BE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0E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2E0E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592D"/>
  <w15:chartTrackingRefBased/>
  <w15:docId w15:val="{221F0853-BC09-456A-BF1F-A091ECAE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2025-07-27T11:19:00Z</dcterms:created>
  <dcterms:modified xsi:type="dcterms:W3CDTF">2025-07-27T11:20:00Z</dcterms:modified>
</cp:coreProperties>
</file>