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B1D1" w14:textId="77777777" w:rsidR="00633160" w:rsidRDefault="00633160" w:rsidP="006331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CLEMENT</w:t>
      </w:r>
      <w:r>
        <w:rPr>
          <w:rFonts w:cs="Times New Roman"/>
          <w:szCs w:val="24"/>
        </w:rPr>
        <w:t xml:space="preserve">      (fl.1407)</w:t>
      </w:r>
    </w:p>
    <w:p w14:paraId="755B7FE1" w14:textId="77777777" w:rsidR="00633160" w:rsidRDefault="00633160" w:rsidP="006331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Leake.</w:t>
      </w:r>
    </w:p>
    <w:p w14:paraId="5245DC97" w14:textId="77777777" w:rsidR="00633160" w:rsidRDefault="00633160" w:rsidP="00633160">
      <w:pPr>
        <w:pStyle w:val="NoSpacing"/>
        <w:rPr>
          <w:rFonts w:cs="Times New Roman"/>
          <w:szCs w:val="24"/>
        </w:rPr>
      </w:pPr>
    </w:p>
    <w:p w14:paraId="5D2C5E73" w14:textId="77777777" w:rsidR="00633160" w:rsidRDefault="00633160" w:rsidP="00633160">
      <w:pPr>
        <w:pStyle w:val="NoSpacing"/>
        <w:rPr>
          <w:rFonts w:cs="Times New Roman"/>
          <w:szCs w:val="24"/>
        </w:rPr>
      </w:pPr>
    </w:p>
    <w:p w14:paraId="0A305A91" w14:textId="77777777" w:rsidR="00633160" w:rsidRDefault="00633160" w:rsidP="006331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May1407</w:t>
      </w:r>
      <w:r>
        <w:rPr>
          <w:rFonts w:cs="Times New Roman"/>
          <w:szCs w:val="24"/>
        </w:rPr>
        <w:tab/>
        <w:t xml:space="preserve">She, her son, John(q.v.), and John’s wife, Agnes, were licensed for the </w:t>
      </w:r>
    </w:p>
    <w:p w14:paraId="7C0F18A8" w14:textId="77777777" w:rsidR="00633160" w:rsidRDefault="00633160" w:rsidP="006331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private celebration of divine services.</w:t>
      </w:r>
    </w:p>
    <w:p w14:paraId="6A31D6C5" w14:textId="77777777" w:rsidR="00633160" w:rsidRDefault="00633160" w:rsidP="00633160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pp.98-9)</w:t>
      </w:r>
    </w:p>
    <w:p w14:paraId="15093995" w14:textId="77777777" w:rsidR="00633160" w:rsidRDefault="00633160" w:rsidP="00633160">
      <w:pPr>
        <w:pStyle w:val="NoSpacing"/>
        <w:rPr>
          <w:rFonts w:cs="Times New Roman"/>
          <w:szCs w:val="24"/>
        </w:rPr>
      </w:pPr>
    </w:p>
    <w:p w14:paraId="1DF2BFD4" w14:textId="77777777" w:rsidR="00633160" w:rsidRDefault="00633160" w:rsidP="00633160">
      <w:pPr>
        <w:pStyle w:val="NoSpacing"/>
        <w:rPr>
          <w:rFonts w:cs="Times New Roman"/>
          <w:szCs w:val="24"/>
        </w:rPr>
      </w:pPr>
    </w:p>
    <w:p w14:paraId="04B5F26C" w14:textId="77777777" w:rsidR="00633160" w:rsidRDefault="00633160" w:rsidP="006331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June 2025</w:t>
      </w:r>
    </w:p>
    <w:p w14:paraId="24DA01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0F2C" w14:textId="77777777" w:rsidR="00633160" w:rsidRDefault="00633160" w:rsidP="009139A6">
      <w:r>
        <w:separator/>
      </w:r>
    </w:p>
  </w:endnote>
  <w:endnote w:type="continuationSeparator" w:id="0">
    <w:p w14:paraId="4CC9AD1F" w14:textId="77777777" w:rsidR="00633160" w:rsidRDefault="006331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49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35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27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7015" w14:textId="77777777" w:rsidR="00633160" w:rsidRDefault="00633160" w:rsidP="009139A6">
      <w:r>
        <w:separator/>
      </w:r>
    </w:p>
  </w:footnote>
  <w:footnote w:type="continuationSeparator" w:id="0">
    <w:p w14:paraId="10DFC3A6" w14:textId="77777777" w:rsidR="00633160" w:rsidRDefault="006331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39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B2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CB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60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63316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5B47"/>
  <w15:chartTrackingRefBased/>
  <w15:docId w15:val="{5DAF93C8-5B7D-4FDF-BDFE-6635DA79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2025-07-27T11:17:00Z</dcterms:created>
  <dcterms:modified xsi:type="dcterms:W3CDTF">2025-07-27T11:18:00Z</dcterms:modified>
</cp:coreProperties>
</file>