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2AC9" w14:textId="77777777" w:rsidR="001F781E" w:rsidRDefault="001F781E" w:rsidP="001F781E">
      <w:pPr>
        <w:pStyle w:val="NoSpacing"/>
      </w:pPr>
      <w:r>
        <w:rPr>
          <w:u w:val="single"/>
        </w:rPr>
        <w:t>John CLEMENT</w:t>
      </w:r>
      <w:r>
        <w:t xml:space="preserve">         (fl.1416)</w:t>
      </w:r>
    </w:p>
    <w:p w14:paraId="18CB27D4" w14:textId="77777777" w:rsidR="001F781E" w:rsidRDefault="001F781E" w:rsidP="001F781E">
      <w:pPr>
        <w:pStyle w:val="NoSpacing"/>
      </w:pPr>
      <w:r>
        <w:t>of Leek.</w:t>
      </w:r>
    </w:p>
    <w:p w14:paraId="44C3BC71" w14:textId="77777777" w:rsidR="001F781E" w:rsidRDefault="001F781E" w:rsidP="001F781E">
      <w:pPr>
        <w:pStyle w:val="NoSpacing"/>
      </w:pPr>
    </w:p>
    <w:p w14:paraId="24211F62" w14:textId="77777777" w:rsidR="001F781E" w:rsidRDefault="001F781E" w:rsidP="001F781E">
      <w:pPr>
        <w:pStyle w:val="NoSpacing"/>
      </w:pPr>
    </w:p>
    <w:p w14:paraId="25BDAE65" w14:textId="77777777" w:rsidR="001F781E" w:rsidRDefault="001F781E" w:rsidP="001F781E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Holand,</w:t>
      </w:r>
    </w:p>
    <w:p w14:paraId="78D83094" w14:textId="77777777" w:rsidR="001F781E" w:rsidRDefault="001F781E" w:rsidP="001F781E">
      <w:pPr>
        <w:pStyle w:val="NoSpacing"/>
        <w:ind w:left="1440"/>
      </w:pPr>
      <w:r>
        <w:t>except Lincoln,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8CCA071" w14:textId="77777777" w:rsidR="001F781E" w:rsidRPr="00FD1E72" w:rsidRDefault="001F781E" w:rsidP="001F781E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D33E07F" w14:textId="77777777" w:rsidR="001F781E" w:rsidRDefault="001F781E" w:rsidP="001F781E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4A3852FC" w14:textId="77777777" w:rsidR="001F781E" w:rsidRDefault="001F781E" w:rsidP="001F781E">
      <w:pPr>
        <w:pStyle w:val="NoSpacing"/>
      </w:pPr>
    </w:p>
    <w:p w14:paraId="6DD46848" w14:textId="77777777" w:rsidR="001F781E" w:rsidRDefault="001F781E" w:rsidP="001F781E">
      <w:pPr>
        <w:pStyle w:val="NoSpacing"/>
      </w:pPr>
    </w:p>
    <w:p w14:paraId="08B19117" w14:textId="77777777" w:rsidR="001F781E" w:rsidRDefault="001F781E" w:rsidP="001F781E">
      <w:pPr>
        <w:pStyle w:val="NoSpacing"/>
      </w:pPr>
      <w:r>
        <w:t>15 August 2025</w:t>
      </w:r>
    </w:p>
    <w:p w14:paraId="192F00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8624" w14:textId="77777777" w:rsidR="001F781E" w:rsidRDefault="001F781E" w:rsidP="009139A6">
      <w:r>
        <w:separator/>
      </w:r>
    </w:p>
  </w:endnote>
  <w:endnote w:type="continuationSeparator" w:id="0">
    <w:p w14:paraId="4BD8D8E3" w14:textId="77777777" w:rsidR="001F781E" w:rsidRDefault="001F78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E5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7B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8D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47B4" w14:textId="77777777" w:rsidR="001F781E" w:rsidRDefault="001F781E" w:rsidP="009139A6">
      <w:r>
        <w:separator/>
      </w:r>
    </w:p>
  </w:footnote>
  <w:footnote w:type="continuationSeparator" w:id="0">
    <w:p w14:paraId="288723B0" w14:textId="77777777" w:rsidR="001F781E" w:rsidRDefault="001F78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03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17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5D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1E"/>
    <w:rsid w:val="000666E0"/>
    <w:rsid w:val="000A2E7A"/>
    <w:rsid w:val="001307AC"/>
    <w:rsid w:val="00190DFA"/>
    <w:rsid w:val="001F781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8C29"/>
  <w15:chartTrackingRefBased/>
  <w15:docId w15:val="{C62D3C2F-1A97-4E78-997F-9675EF12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2025-08-15T19:50:00Z</dcterms:created>
  <dcterms:modified xsi:type="dcterms:W3CDTF">2025-08-15T19:51:00Z</dcterms:modified>
</cp:coreProperties>
</file>