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EF7D" w14:textId="77777777" w:rsidR="004454EC" w:rsidRPr="00A83454" w:rsidRDefault="004454EC" w:rsidP="004454EC">
      <w:pPr>
        <w:rPr>
          <w:rFonts w:cs="Times New Roman"/>
        </w:rPr>
      </w:pPr>
      <w:r>
        <w:rPr>
          <w:rFonts w:cs="Times New Roman"/>
          <w:u w:val="single"/>
        </w:rPr>
        <w:t>William CLEMENT</w:t>
      </w:r>
      <w:r>
        <w:rPr>
          <w:rFonts w:cs="Times New Roman"/>
        </w:rPr>
        <w:t xml:space="preserve">        </w:t>
      </w:r>
      <w:r w:rsidRPr="00A83454">
        <w:rPr>
          <w:rFonts w:cs="Times New Roman"/>
        </w:rPr>
        <w:t>(fl.1400)</w:t>
      </w:r>
    </w:p>
    <w:p w14:paraId="07893501" w14:textId="77777777" w:rsidR="004454EC" w:rsidRPr="00A83454" w:rsidRDefault="004454EC" w:rsidP="004454EC">
      <w:pPr>
        <w:rPr>
          <w:rFonts w:cs="Times New Roman"/>
        </w:rPr>
      </w:pPr>
      <w:r w:rsidRPr="00A83454">
        <w:rPr>
          <w:rFonts w:cs="Times New Roman"/>
        </w:rPr>
        <w:t xml:space="preserve">of </w:t>
      </w:r>
      <w:r>
        <w:rPr>
          <w:rFonts w:cs="Times New Roman"/>
        </w:rPr>
        <w:t>Shelford Priory.</w:t>
      </w:r>
    </w:p>
    <w:p w14:paraId="35C30962" w14:textId="77777777" w:rsidR="004454EC" w:rsidRPr="00A83454" w:rsidRDefault="004454EC" w:rsidP="004454EC">
      <w:pPr>
        <w:rPr>
          <w:rFonts w:cs="Times New Roman"/>
        </w:rPr>
      </w:pPr>
    </w:p>
    <w:p w14:paraId="164BB9EA" w14:textId="77777777" w:rsidR="004454EC" w:rsidRPr="00A83454" w:rsidRDefault="004454EC" w:rsidP="004454EC">
      <w:pPr>
        <w:rPr>
          <w:rFonts w:cs="Times New Roman"/>
        </w:rPr>
      </w:pPr>
    </w:p>
    <w:p w14:paraId="7227FA28" w14:textId="77777777" w:rsidR="004454EC" w:rsidRPr="00A83454" w:rsidRDefault="004454EC" w:rsidP="004454EC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02B4BA8F" w14:textId="77777777" w:rsidR="004454EC" w:rsidRPr="00A83454" w:rsidRDefault="004454EC" w:rsidP="004454EC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6A65B452" w14:textId="77777777" w:rsidR="004454EC" w:rsidRPr="00A83454" w:rsidRDefault="004454EC" w:rsidP="004454EC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5AC3ACB8" w14:textId="77777777" w:rsidR="004454EC" w:rsidRPr="00A83454" w:rsidRDefault="004454EC" w:rsidP="004454EC">
      <w:pPr>
        <w:rPr>
          <w:rFonts w:cs="Times New Roman"/>
        </w:rPr>
      </w:pPr>
    </w:p>
    <w:p w14:paraId="1FC5F426" w14:textId="77777777" w:rsidR="004454EC" w:rsidRPr="00A83454" w:rsidRDefault="004454EC" w:rsidP="004454EC">
      <w:pPr>
        <w:rPr>
          <w:rFonts w:cs="Times New Roman"/>
        </w:rPr>
      </w:pPr>
    </w:p>
    <w:p w14:paraId="08341F77" w14:textId="77777777" w:rsidR="004454EC" w:rsidRDefault="004454EC" w:rsidP="004454EC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24B3B931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AD00" w14:textId="77777777" w:rsidR="004454EC" w:rsidRDefault="004454EC" w:rsidP="00086E2C">
      <w:r>
        <w:separator/>
      </w:r>
    </w:p>
  </w:endnote>
  <w:endnote w:type="continuationSeparator" w:id="0">
    <w:p w14:paraId="677F5EC5" w14:textId="77777777" w:rsidR="004454EC" w:rsidRDefault="004454EC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A77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BB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A0A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DCE4" w14:textId="77777777" w:rsidR="004454EC" w:rsidRDefault="004454EC" w:rsidP="00086E2C">
      <w:r>
        <w:separator/>
      </w:r>
    </w:p>
  </w:footnote>
  <w:footnote w:type="continuationSeparator" w:id="0">
    <w:p w14:paraId="7EB27B95" w14:textId="77777777" w:rsidR="004454EC" w:rsidRDefault="004454EC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109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330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34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EC"/>
    <w:rsid w:val="00000660"/>
    <w:rsid w:val="00086E2C"/>
    <w:rsid w:val="000A2E7A"/>
    <w:rsid w:val="002244B7"/>
    <w:rsid w:val="00314D94"/>
    <w:rsid w:val="004454EC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8F23"/>
  <w15:chartTrackingRefBased/>
  <w15:docId w15:val="{390A91BA-0F64-40F4-844C-4E913F40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E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39</Words>
  <Characters>197</Characters>
  <Application>Microsoft Office Word</Application>
  <DocSecurity>0</DocSecurity>
  <Lines>13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2025-11-07T07:43:00Z</dcterms:created>
  <dcterms:modified xsi:type="dcterms:W3CDTF">2025-11-07T07:45:00Z</dcterms:modified>
</cp:coreProperties>
</file>