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C7DD" w14:textId="77777777" w:rsidR="00B47090" w:rsidRDefault="00B47090" w:rsidP="00B47090">
      <w:pPr>
        <w:pStyle w:val="NoSpacing"/>
      </w:pPr>
      <w:r>
        <w:rPr>
          <w:u w:val="single"/>
        </w:rPr>
        <w:t>Robert CLERE</w:t>
      </w:r>
      <w:r>
        <w:t xml:space="preserve">       (fl.1407)</w:t>
      </w:r>
    </w:p>
    <w:p w14:paraId="78305747" w14:textId="77777777" w:rsidR="00B47090" w:rsidRDefault="00B47090" w:rsidP="00B47090">
      <w:pPr>
        <w:pStyle w:val="NoSpacing"/>
      </w:pPr>
      <w:r>
        <w:t>of Yarmouth.</w:t>
      </w:r>
    </w:p>
    <w:p w14:paraId="71913181" w14:textId="77777777" w:rsidR="00B47090" w:rsidRDefault="00B47090" w:rsidP="00B47090">
      <w:pPr>
        <w:pStyle w:val="NoSpacing"/>
      </w:pPr>
    </w:p>
    <w:p w14:paraId="6A2525A9" w14:textId="77777777" w:rsidR="00B47090" w:rsidRDefault="00B47090" w:rsidP="00B47090">
      <w:pPr>
        <w:pStyle w:val="NoSpacing"/>
      </w:pPr>
    </w:p>
    <w:p w14:paraId="2E22B1B7" w14:textId="77777777" w:rsidR="00B47090" w:rsidRDefault="00B47090" w:rsidP="00B47090">
      <w:pPr>
        <w:pStyle w:val="NoSpacing"/>
      </w:pPr>
      <w:r>
        <w:t>25 Sep.1407</w:t>
      </w:r>
      <w:r>
        <w:tab/>
        <w:t xml:space="preserve">He and Peter </w:t>
      </w:r>
      <w:proofErr w:type="spellStart"/>
      <w:r>
        <w:t>atte</w:t>
      </w:r>
      <w:proofErr w:type="spellEnd"/>
      <w:r>
        <w:t xml:space="preserve"> Fen(q.v.) were elected M.P.s for Yarmouth.</w:t>
      </w:r>
    </w:p>
    <w:p w14:paraId="040893D9" w14:textId="77777777" w:rsidR="00B47090" w:rsidRDefault="00B47090" w:rsidP="00B47090">
      <w:pPr>
        <w:pStyle w:val="NoSpacing"/>
      </w:pPr>
      <w:r>
        <w:tab/>
      </w:r>
      <w:r>
        <w:tab/>
      </w:r>
      <w:bookmarkStart w:id="0" w:name="_Hlk191569307"/>
      <w:r>
        <w:t xml:space="preserve">(“Norfolk Official Lists from the Earliest Period to the Present Day” by Hamon le </w:t>
      </w:r>
    </w:p>
    <w:p w14:paraId="581CA18E" w14:textId="77777777" w:rsidR="00B47090" w:rsidRDefault="00B47090" w:rsidP="00B47090">
      <w:pPr>
        <w:pStyle w:val="NoSpacing"/>
        <w:ind w:left="720" w:firstLine="720"/>
      </w:pPr>
      <w:r>
        <w:t xml:space="preserve">Strange published by Agas </w:t>
      </w:r>
      <w:proofErr w:type="spellStart"/>
      <w:r>
        <w:t>H.Goose</w:t>
      </w:r>
      <w:proofErr w:type="spellEnd"/>
      <w:r>
        <w:t>, Norwich, 1890 p.</w:t>
      </w:r>
      <w:bookmarkEnd w:id="0"/>
      <w:r>
        <w:t>177)</w:t>
      </w:r>
    </w:p>
    <w:p w14:paraId="5D6EA77D" w14:textId="77777777" w:rsidR="00B47090" w:rsidRDefault="00B47090" w:rsidP="00B47090">
      <w:pPr>
        <w:pStyle w:val="NoSpacing"/>
      </w:pPr>
    </w:p>
    <w:p w14:paraId="791C5D9E" w14:textId="77777777" w:rsidR="00B47090" w:rsidRDefault="00B47090" w:rsidP="00B47090">
      <w:pPr>
        <w:pStyle w:val="NoSpacing"/>
      </w:pPr>
    </w:p>
    <w:p w14:paraId="5040763A" w14:textId="77777777" w:rsidR="00B47090" w:rsidRDefault="00B47090" w:rsidP="00B47090">
      <w:pPr>
        <w:pStyle w:val="NoSpacing"/>
      </w:pPr>
      <w:r>
        <w:t>5 May 2025</w:t>
      </w:r>
    </w:p>
    <w:p w14:paraId="1F9E29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E460" w14:textId="77777777" w:rsidR="00B47090" w:rsidRDefault="00B47090" w:rsidP="009139A6">
      <w:r>
        <w:separator/>
      </w:r>
    </w:p>
  </w:endnote>
  <w:endnote w:type="continuationSeparator" w:id="0">
    <w:p w14:paraId="39E1EAFA" w14:textId="77777777" w:rsidR="00B47090" w:rsidRDefault="00B470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0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71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DF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D916" w14:textId="77777777" w:rsidR="00B47090" w:rsidRDefault="00B47090" w:rsidP="009139A6">
      <w:r>
        <w:separator/>
      </w:r>
    </w:p>
  </w:footnote>
  <w:footnote w:type="continuationSeparator" w:id="0">
    <w:p w14:paraId="34044FB7" w14:textId="77777777" w:rsidR="00B47090" w:rsidRDefault="00B470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BE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E8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26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0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09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B15C"/>
  <w15:chartTrackingRefBased/>
  <w15:docId w15:val="{F97F9046-7FAF-4DF6-BE24-77D18135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2025-08-22T08:29:00Z</dcterms:created>
  <dcterms:modified xsi:type="dcterms:W3CDTF">2025-08-22T08:29:00Z</dcterms:modified>
</cp:coreProperties>
</file>