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C554" w14:textId="77777777" w:rsidR="003A439B" w:rsidRDefault="003A439B" w:rsidP="003A43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David CLERK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50EE253F" w14:textId="77777777" w:rsidR="003A439B" w:rsidRDefault="003A439B" w:rsidP="003A43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B17B3EF" w14:textId="77777777" w:rsidR="003A439B" w:rsidRDefault="003A439B" w:rsidP="003A43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5EADB1" w14:textId="77777777" w:rsidR="003A439B" w:rsidRDefault="003A439B" w:rsidP="003A43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63A3F49" w14:textId="77777777" w:rsidR="003A439B" w:rsidRDefault="003A439B" w:rsidP="003A43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39AA125" w14:textId="77777777" w:rsidR="003A439B" w:rsidRDefault="003A439B" w:rsidP="003A43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E24E92D" w14:textId="77777777" w:rsidR="003A439B" w:rsidRPr="00065994" w:rsidRDefault="003A439B" w:rsidP="003A439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091229EF" w14:textId="77777777" w:rsidR="003A439B" w:rsidRDefault="003A439B" w:rsidP="003A439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8DF6D59" w14:textId="77777777" w:rsidR="003A439B" w:rsidRDefault="003A439B" w:rsidP="003A43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E72B9A9" w14:textId="77777777" w:rsidR="003A439B" w:rsidRDefault="003A439B" w:rsidP="003A439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43C925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1F59" w14:textId="77777777" w:rsidR="003A439B" w:rsidRDefault="003A439B" w:rsidP="009139A6">
      <w:r>
        <w:separator/>
      </w:r>
    </w:p>
  </w:endnote>
  <w:endnote w:type="continuationSeparator" w:id="0">
    <w:p w14:paraId="594CC2EE" w14:textId="77777777" w:rsidR="003A439B" w:rsidRDefault="003A43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7B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FD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6F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5F8D" w14:textId="77777777" w:rsidR="003A439B" w:rsidRDefault="003A439B" w:rsidP="009139A6">
      <w:r>
        <w:separator/>
      </w:r>
    </w:p>
  </w:footnote>
  <w:footnote w:type="continuationSeparator" w:id="0">
    <w:p w14:paraId="000BF64E" w14:textId="77777777" w:rsidR="003A439B" w:rsidRDefault="003A43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25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D7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3B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9B"/>
    <w:rsid w:val="000666E0"/>
    <w:rsid w:val="000A2E7A"/>
    <w:rsid w:val="001307AC"/>
    <w:rsid w:val="00190DFA"/>
    <w:rsid w:val="002510B7"/>
    <w:rsid w:val="00270799"/>
    <w:rsid w:val="002737D5"/>
    <w:rsid w:val="00357E4A"/>
    <w:rsid w:val="003A439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9898"/>
  <w15:chartTrackingRefBased/>
  <w15:docId w15:val="{2BA75D3E-2C6A-4F39-8F8F-59132FE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2025-07-13T18:29:00Z</dcterms:created>
  <dcterms:modified xsi:type="dcterms:W3CDTF">2025-07-13T18:29:00Z</dcterms:modified>
</cp:coreProperties>
</file>