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BB9E" w14:textId="77777777" w:rsidR="002E4A09" w:rsidRDefault="002E4A09" w:rsidP="002E4A09">
      <w:pPr>
        <w:pStyle w:val="NoSpacing"/>
      </w:pPr>
      <w:r>
        <w:rPr>
          <w:u w:val="single"/>
        </w:rPr>
        <w:t>Elizabeth CLERK</w:t>
      </w:r>
      <w:r>
        <w:t xml:space="preserve">       (fl.1460)</w:t>
      </w:r>
    </w:p>
    <w:p w14:paraId="100E902A" w14:textId="77777777" w:rsidR="002E4A09" w:rsidRDefault="002E4A09" w:rsidP="002E4A09">
      <w:pPr>
        <w:pStyle w:val="NoSpacing"/>
      </w:pPr>
    </w:p>
    <w:p w14:paraId="19BD6717" w14:textId="77777777" w:rsidR="002E4A09" w:rsidRDefault="002E4A09" w:rsidP="002E4A09">
      <w:pPr>
        <w:pStyle w:val="NoSpacing"/>
      </w:pPr>
    </w:p>
    <w:p w14:paraId="122889F1" w14:textId="77777777" w:rsidR="002E4A09" w:rsidRPr="00A357E0" w:rsidRDefault="002E4A09" w:rsidP="002E4A09">
      <w:pPr>
        <w:pStyle w:val="NoSpacing"/>
      </w:pPr>
      <w:r>
        <w:tab/>
        <w:t>1460</w:t>
      </w:r>
      <w:r>
        <w:tab/>
        <w:t xml:space="preserve">She made a plaint of trespass against John Wode of Derby, </w:t>
      </w:r>
      <w:proofErr w:type="spellStart"/>
      <w:r>
        <w:t>labourer</w:t>
      </w:r>
      <w:proofErr w:type="spellEnd"/>
      <w:r>
        <w:t>(q.v.).</w:t>
      </w:r>
    </w:p>
    <w:p w14:paraId="384098F3" w14:textId="77777777" w:rsidR="002E4A09" w:rsidRDefault="002E4A09" w:rsidP="002E4A0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138772C" w14:textId="77777777" w:rsidR="002E4A09" w:rsidRDefault="002E4A09" w:rsidP="002E4A09">
      <w:pPr>
        <w:pStyle w:val="NoSpacing"/>
      </w:pPr>
    </w:p>
    <w:p w14:paraId="0E40A51C" w14:textId="77777777" w:rsidR="002E4A09" w:rsidRDefault="002E4A09" w:rsidP="002E4A09">
      <w:pPr>
        <w:pStyle w:val="NoSpacing"/>
      </w:pPr>
    </w:p>
    <w:p w14:paraId="610AD9A5" w14:textId="77777777" w:rsidR="002E4A09" w:rsidRDefault="002E4A09" w:rsidP="002E4A09">
      <w:pPr>
        <w:pStyle w:val="NoSpacing"/>
      </w:pPr>
      <w:r>
        <w:t>14 December 2025</w:t>
      </w:r>
    </w:p>
    <w:p w14:paraId="5F16849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7C82" w14:textId="77777777" w:rsidR="00453B0F" w:rsidRDefault="00453B0F" w:rsidP="00086E2C">
      <w:pPr>
        <w:spacing w:after="0" w:line="240" w:lineRule="auto"/>
      </w:pPr>
      <w:r>
        <w:separator/>
      </w:r>
    </w:p>
  </w:endnote>
  <w:endnote w:type="continuationSeparator" w:id="0">
    <w:p w14:paraId="2A650587" w14:textId="77777777" w:rsidR="00453B0F" w:rsidRDefault="00453B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ECF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1C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EF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B834" w14:textId="77777777" w:rsidR="00453B0F" w:rsidRDefault="00453B0F" w:rsidP="00086E2C">
      <w:pPr>
        <w:spacing w:after="0" w:line="240" w:lineRule="auto"/>
      </w:pPr>
      <w:r>
        <w:separator/>
      </w:r>
    </w:p>
  </w:footnote>
  <w:footnote w:type="continuationSeparator" w:id="0">
    <w:p w14:paraId="07D3E7BF" w14:textId="77777777" w:rsidR="00453B0F" w:rsidRDefault="00453B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3E8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62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79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09"/>
    <w:rsid w:val="00086E2C"/>
    <w:rsid w:val="000A2E7A"/>
    <w:rsid w:val="002244B7"/>
    <w:rsid w:val="002E4A09"/>
    <w:rsid w:val="002F5110"/>
    <w:rsid w:val="00314D94"/>
    <w:rsid w:val="00453B0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CFD6"/>
  <w15:chartTrackingRefBased/>
  <w15:docId w15:val="{A882B2D1-9AE2-4B68-8A72-D0DC69B2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4A0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4A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144</Characters>
  <Application>Microsoft Office Word</Application>
  <DocSecurity>0</DocSecurity>
  <Lines>8</Lines>
  <Paragraphs>4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2025-12-19T12:59:00Z</dcterms:created>
  <dcterms:modified xsi:type="dcterms:W3CDTF">2025-12-19T13:00:00Z</dcterms:modified>
</cp:coreProperties>
</file>