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EE22" w14:textId="77777777" w:rsidR="00003B2D" w:rsidRDefault="00003B2D" w:rsidP="00003B2D">
      <w:pPr>
        <w:pStyle w:val="NoSpacing"/>
      </w:pPr>
      <w:r>
        <w:rPr>
          <w:u w:val="single"/>
        </w:rPr>
        <w:t>John CLERK</w:t>
      </w:r>
      <w:r>
        <w:t xml:space="preserve">        (fl.1460)</w:t>
      </w:r>
    </w:p>
    <w:p w14:paraId="739660EB" w14:textId="77777777" w:rsidR="00003B2D" w:rsidRDefault="00003B2D" w:rsidP="00003B2D">
      <w:pPr>
        <w:pStyle w:val="NoSpacing"/>
      </w:pPr>
    </w:p>
    <w:p w14:paraId="6B111E04" w14:textId="77777777" w:rsidR="00003B2D" w:rsidRDefault="00003B2D" w:rsidP="00003B2D">
      <w:pPr>
        <w:pStyle w:val="NoSpacing"/>
      </w:pPr>
    </w:p>
    <w:p w14:paraId="0AB96908" w14:textId="77777777" w:rsidR="00003B2D" w:rsidRDefault="00003B2D" w:rsidP="00003B2D">
      <w:pPr>
        <w:pStyle w:val="NoSpacing"/>
      </w:pPr>
      <w:r>
        <w:tab/>
        <w:t>1460</w:t>
      </w:r>
      <w:r>
        <w:tab/>
        <w:t>He made a plaint of trespass against Richard Wasyn(q.v.) and John Wasyn(q.v.)</w:t>
      </w:r>
    </w:p>
    <w:p w14:paraId="05FF08D7" w14:textId="77777777" w:rsidR="00003B2D" w:rsidRDefault="00003B2D" w:rsidP="00003B2D">
      <w:pPr>
        <w:pStyle w:val="NoSpacing"/>
      </w:pPr>
      <w:r>
        <w:tab/>
      </w:r>
      <w:r>
        <w:tab/>
        <w:t xml:space="preserve">both of </w:t>
      </w:r>
      <w:proofErr w:type="spellStart"/>
      <w:r>
        <w:t>Baltonsburgh</w:t>
      </w:r>
      <w:proofErr w:type="spellEnd"/>
      <w:r>
        <w:t xml:space="preserve">, Somerset, </w:t>
      </w:r>
    </w:p>
    <w:p w14:paraId="2402C4AC" w14:textId="77777777" w:rsidR="00003B2D" w:rsidRPr="00DD757F" w:rsidRDefault="00003B2D" w:rsidP="00003B2D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193FC68A" w14:textId="77777777" w:rsidR="00003B2D" w:rsidRPr="00452267" w:rsidRDefault="00003B2D" w:rsidP="00003B2D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3EB05D9F" w14:textId="77777777" w:rsidR="00003B2D" w:rsidRPr="00452267" w:rsidRDefault="00003B2D" w:rsidP="00003B2D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0F046D2A" w14:textId="77777777" w:rsidR="00003B2D" w:rsidRDefault="00003B2D" w:rsidP="00003B2D">
      <w:pPr>
        <w:pStyle w:val="NoSpacing"/>
      </w:pPr>
      <w:r>
        <w:t>15 December 2025</w:t>
      </w:r>
    </w:p>
    <w:p w14:paraId="1035F4E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003B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CCA4" w14:textId="77777777" w:rsidR="002427A9" w:rsidRDefault="002427A9" w:rsidP="00086E2C">
      <w:pPr>
        <w:spacing w:after="0" w:line="240" w:lineRule="auto"/>
      </w:pPr>
      <w:r>
        <w:separator/>
      </w:r>
    </w:p>
  </w:endnote>
  <w:endnote w:type="continuationSeparator" w:id="0">
    <w:p w14:paraId="66087205" w14:textId="77777777" w:rsidR="002427A9" w:rsidRDefault="002427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0BC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82C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61B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D520" w14:textId="77777777" w:rsidR="002427A9" w:rsidRDefault="002427A9" w:rsidP="00086E2C">
      <w:pPr>
        <w:spacing w:after="0" w:line="240" w:lineRule="auto"/>
      </w:pPr>
      <w:r>
        <w:separator/>
      </w:r>
    </w:p>
  </w:footnote>
  <w:footnote w:type="continuationSeparator" w:id="0">
    <w:p w14:paraId="08456F58" w14:textId="77777777" w:rsidR="002427A9" w:rsidRDefault="002427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5B4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3A6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7E7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2D"/>
    <w:rsid w:val="00003B2D"/>
    <w:rsid w:val="00086E2C"/>
    <w:rsid w:val="000A2E7A"/>
    <w:rsid w:val="002244B7"/>
    <w:rsid w:val="002427A9"/>
    <w:rsid w:val="00314D94"/>
    <w:rsid w:val="00617568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E86A"/>
  <w15:chartTrackingRefBased/>
  <w15:docId w15:val="{7BA0C04F-42FC-425E-88C9-D04C2DD3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03B2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185</Characters>
  <Application>Microsoft Office Word</Application>
  <DocSecurity>0</DocSecurity>
  <Lines>8</Lines>
  <Paragraphs>5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2025-12-23T22:06:00Z</dcterms:created>
  <dcterms:modified xsi:type="dcterms:W3CDTF">2025-12-23T22:06:00Z</dcterms:modified>
</cp:coreProperties>
</file>