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C52A8" w14:textId="77777777" w:rsidR="00466BF2" w:rsidRDefault="00466BF2" w:rsidP="00466BF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CLERK</w:t>
      </w:r>
      <w:r>
        <w:rPr>
          <w:rFonts w:cs="Times New Roman"/>
          <w:szCs w:val="24"/>
        </w:rPr>
        <w:t xml:space="preserve">       (fl.1483)</w:t>
      </w:r>
    </w:p>
    <w:p w14:paraId="7C1BA1D0" w14:textId="77777777" w:rsidR="00466BF2" w:rsidRDefault="00466BF2" w:rsidP="00466BF2">
      <w:pPr>
        <w:pStyle w:val="NoSpacing"/>
        <w:jc w:val="both"/>
        <w:rPr>
          <w:rFonts w:cs="Times New Roman"/>
          <w:szCs w:val="24"/>
        </w:rPr>
      </w:pPr>
    </w:p>
    <w:p w14:paraId="4B1B9DE6" w14:textId="77777777" w:rsidR="00466BF2" w:rsidRDefault="00466BF2" w:rsidP="00466BF2">
      <w:pPr>
        <w:pStyle w:val="NoSpacing"/>
        <w:jc w:val="both"/>
        <w:rPr>
          <w:rFonts w:cs="Times New Roman"/>
          <w:szCs w:val="24"/>
        </w:rPr>
      </w:pPr>
    </w:p>
    <w:p w14:paraId="7D856BC6" w14:textId="77777777" w:rsidR="00466BF2" w:rsidRDefault="00466BF2" w:rsidP="00466BF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Nicholas </w:t>
      </w:r>
      <w:proofErr w:type="spellStart"/>
      <w:r>
        <w:rPr>
          <w:rFonts w:cs="Times New Roman"/>
          <w:szCs w:val="24"/>
        </w:rPr>
        <w:t>Somerscales</w:t>
      </w:r>
      <w:proofErr w:type="spellEnd"/>
      <w:r>
        <w:rPr>
          <w:rFonts w:cs="Times New Roman"/>
          <w:szCs w:val="24"/>
        </w:rPr>
        <w:t>(q.v.) and his wife, Isabel(q.v.), brought a plaint</w:t>
      </w:r>
    </w:p>
    <w:p w14:paraId="0284885D" w14:textId="77777777" w:rsidR="00466BF2" w:rsidRDefault="00466BF2" w:rsidP="00466BF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entry de </w:t>
      </w:r>
      <w:proofErr w:type="spellStart"/>
      <w:r>
        <w:rPr>
          <w:rFonts w:cs="Times New Roman"/>
          <w:szCs w:val="24"/>
        </w:rPr>
        <w:t>quibis</w:t>
      </w:r>
      <w:proofErr w:type="spellEnd"/>
      <w:r>
        <w:rPr>
          <w:rFonts w:cs="Times New Roman"/>
          <w:szCs w:val="24"/>
        </w:rPr>
        <w:t xml:space="preserve"> against him, James </w:t>
      </w:r>
      <w:proofErr w:type="spellStart"/>
      <w:r>
        <w:rPr>
          <w:rFonts w:cs="Times New Roman"/>
          <w:szCs w:val="24"/>
        </w:rPr>
        <w:t>Halywell</w:t>
      </w:r>
      <w:proofErr w:type="spellEnd"/>
      <w:r>
        <w:rPr>
          <w:rFonts w:cs="Times New Roman"/>
          <w:szCs w:val="24"/>
        </w:rPr>
        <w:t>(q.v.) and his wife,</w:t>
      </w:r>
    </w:p>
    <w:p w14:paraId="31700DF6" w14:textId="77777777" w:rsidR="00466BF2" w:rsidRDefault="00466BF2" w:rsidP="00466BF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Alice(q.v.).</w:t>
      </w:r>
    </w:p>
    <w:p w14:paraId="32D4565C" w14:textId="77777777" w:rsidR="00466BF2" w:rsidRDefault="00466BF2" w:rsidP="00466BF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1701D68D" w14:textId="77777777" w:rsidR="00466BF2" w:rsidRDefault="00466BF2" w:rsidP="00466BF2">
      <w:pPr>
        <w:pStyle w:val="NoSpacing"/>
        <w:jc w:val="both"/>
        <w:rPr>
          <w:rFonts w:cs="Times New Roman"/>
          <w:szCs w:val="24"/>
        </w:rPr>
      </w:pPr>
    </w:p>
    <w:p w14:paraId="3C908B81" w14:textId="77777777" w:rsidR="00466BF2" w:rsidRDefault="00466BF2" w:rsidP="00466BF2">
      <w:pPr>
        <w:pStyle w:val="NoSpacing"/>
        <w:jc w:val="both"/>
        <w:rPr>
          <w:rFonts w:cs="Times New Roman"/>
          <w:szCs w:val="24"/>
        </w:rPr>
      </w:pPr>
    </w:p>
    <w:p w14:paraId="1044BB1E" w14:textId="77777777" w:rsidR="00466BF2" w:rsidRDefault="00466BF2" w:rsidP="00466BF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July 2025</w:t>
      </w:r>
    </w:p>
    <w:p w14:paraId="38AC3D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946E5" w14:textId="77777777" w:rsidR="00466BF2" w:rsidRDefault="00466BF2" w:rsidP="009139A6">
      <w:r>
        <w:separator/>
      </w:r>
    </w:p>
  </w:endnote>
  <w:endnote w:type="continuationSeparator" w:id="0">
    <w:p w14:paraId="6D395C6C" w14:textId="77777777" w:rsidR="00466BF2" w:rsidRDefault="00466B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45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61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CAD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36043" w14:textId="77777777" w:rsidR="00466BF2" w:rsidRDefault="00466BF2" w:rsidP="009139A6">
      <w:r>
        <w:separator/>
      </w:r>
    </w:p>
  </w:footnote>
  <w:footnote w:type="continuationSeparator" w:id="0">
    <w:p w14:paraId="2E2F7954" w14:textId="77777777" w:rsidR="00466BF2" w:rsidRDefault="00466B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94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2B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8F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F2"/>
    <w:rsid w:val="000666E0"/>
    <w:rsid w:val="000A2E7A"/>
    <w:rsid w:val="001307AC"/>
    <w:rsid w:val="00190DFA"/>
    <w:rsid w:val="002510B7"/>
    <w:rsid w:val="00270799"/>
    <w:rsid w:val="002737D5"/>
    <w:rsid w:val="00357E4A"/>
    <w:rsid w:val="00466BF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7C627"/>
  <w15:chartTrackingRefBased/>
  <w15:docId w15:val="{1C52C13A-E501-4348-BCA4-0192A61C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66B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2025-08-09T06:44:00Z</dcterms:created>
  <dcterms:modified xsi:type="dcterms:W3CDTF">2025-08-09T06:44:00Z</dcterms:modified>
</cp:coreProperties>
</file>