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A852" w14:textId="77777777" w:rsidR="008B17C5" w:rsidRPr="00A83454" w:rsidRDefault="008B17C5" w:rsidP="008B17C5">
      <w:pPr>
        <w:rPr>
          <w:rFonts w:cs="Times New Roman"/>
        </w:rPr>
      </w:pPr>
      <w:r w:rsidRPr="008B17C5">
        <w:rPr>
          <w:rFonts w:cs="Times New Roman"/>
          <w:u w:val="single"/>
        </w:rPr>
        <w:t>John CLERK</w:t>
      </w:r>
      <w:r w:rsidRPr="00A83454">
        <w:rPr>
          <w:rFonts w:cs="Times New Roman"/>
        </w:rPr>
        <w:t xml:space="preserve">      (fl.1400)</w:t>
      </w:r>
    </w:p>
    <w:p w14:paraId="70423764" w14:textId="77777777" w:rsidR="008B17C5" w:rsidRPr="00A83454" w:rsidRDefault="008B17C5" w:rsidP="008B17C5">
      <w:pPr>
        <w:rPr>
          <w:rFonts w:cs="Times New Roman"/>
        </w:rPr>
      </w:pPr>
      <w:r w:rsidRPr="00A83454">
        <w:rPr>
          <w:rFonts w:cs="Times New Roman"/>
        </w:rPr>
        <w:t>of Newstead in Sherwood Priory.</w:t>
      </w:r>
    </w:p>
    <w:p w14:paraId="3753DCDB" w14:textId="77777777" w:rsidR="008B17C5" w:rsidRPr="00A83454" w:rsidRDefault="008B17C5" w:rsidP="008B17C5">
      <w:pPr>
        <w:rPr>
          <w:rFonts w:cs="Times New Roman"/>
        </w:rPr>
      </w:pPr>
    </w:p>
    <w:p w14:paraId="274C9C32" w14:textId="77777777" w:rsidR="008B17C5" w:rsidRPr="00A83454" w:rsidRDefault="008B17C5" w:rsidP="008B17C5">
      <w:pPr>
        <w:rPr>
          <w:rFonts w:cs="Times New Roman"/>
        </w:rPr>
      </w:pPr>
    </w:p>
    <w:p w14:paraId="4110ED73" w14:textId="77777777" w:rsidR="008B17C5" w:rsidRPr="00A83454" w:rsidRDefault="008B17C5" w:rsidP="008B17C5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17232F6" w14:textId="77777777" w:rsidR="008B17C5" w:rsidRPr="00A83454" w:rsidRDefault="008B17C5" w:rsidP="008B17C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5519ED92" w14:textId="77777777" w:rsidR="008B17C5" w:rsidRPr="00A83454" w:rsidRDefault="008B17C5" w:rsidP="008B17C5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EBBCA96" w14:textId="77777777" w:rsidR="008B17C5" w:rsidRPr="00A83454" w:rsidRDefault="008B17C5" w:rsidP="008B17C5">
      <w:pPr>
        <w:rPr>
          <w:rFonts w:cs="Times New Roman"/>
        </w:rPr>
      </w:pPr>
    </w:p>
    <w:p w14:paraId="6557C072" w14:textId="77777777" w:rsidR="008B17C5" w:rsidRPr="00A83454" w:rsidRDefault="008B17C5" w:rsidP="008B17C5">
      <w:pPr>
        <w:rPr>
          <w:rFonts w:cs="Times New Roman"/>
        </w:rPr>
      </w:pPr>
    </w:p>
    <w:p w14:paraId="727EBB17" w14:textId="77777777" w:rsidR="008B17C5" w:rsidRPr="00A83454" w:rsidRDefault="008B17C5" w:rsidP="008B17C5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5302AD91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0D62" w14:textId="77777777" w:rsidR="008B17C5" w:rsidRDefault="008B17C5" w:rsidP="00086E2C">
      <w:r>
        <w:separator/>
      </w:r>
    </w:p>
  </w:endnote>
  <w:endnote w:type="continuationSeparator" w:id="0">
    <w:p w14:paraId="4C32B679" w14:textId="77777777" w:rsidR="008B17C5" w:rsidRDefault="008B17C5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49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ED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D62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9312" w14:textId="77777777" w:rsidR="008B17C5" w:rsidRDefault="008B17C5" w:rsidP="00086E2C">
      <w:r>
        <w:separator/>
      </w:r>
    </w:p>
  </w:footnote>
  <w:footnote w:type="continuationSeparator" w:id="0">
    <w:p w14:paraId="1833F0A8" w14:textId="77777777" w:rsidR="008B17C5" w:rsidRDefault="008B17C5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DE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A3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CF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C5"/>
    <w:rsid w:val="00086E2C"/>
    <w:rsid w:val="000A2E7A"/>
    <w:rsid w:val="002244B7"/>
    <w:rsid w:val="00314D94"/>
    <w:rsid w:val="00617568"/>
    <w:rsid w:val="006E68FA"/>
    <w:rsid w:val="008B17C5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C770"/>
  <w15:chartTrackingRefBased/>
  <w15:docId w15:val="{20C71407-86EA-4F75-956A-384B6DAA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C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194</Characters>
  <Application>Microsoft Office Word</Application>
  <DocSecurity>0</DocSecurity>
  <Lines>10</Lines>
  <Paragraphs>6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2025-11-05T20:43:00Z</dcterms:created>
  <dcterms:modified xsi:type="dcterms:W3CDTF">2025-11-05T20:44:00Z</dcterms:modified>
</cp:coreProperties>
</file>