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DA29" w14:textId="77777777" w:rsidR="005D02C0" w:rsidRDefault="005D02C0" w:rsidP="005D02C0">
      <w:pPr>
        <w:rPr>
          <w:rFonts w:cs="Times New Roman"/>
        </w:rPr>
      </w:pPr>
      <w:r>
        <w:rPr>
          <w:rFonts w:cs="Times New Roman"/>
          <w:u w:val="single"/>
        </w:rPr>
        <w:t>John CLERK</w:t>
      </w:r>
      <w:r>
        <w:rPr>
          <w:rFonts w:cs="Times New Roman"/>
        </w:rPr>
        <w:t xml:space="preserve">       (fl.1400)</w:t>
      </w:r>
    </w:p>
    <w:p w14:paraId="1319159D" w14:textId="77777777" w:rsidR="005D02C0" w:rsidRDefault="005D02C0" w:rsidP="005D02C0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St.Sepulchre’s</w:t>
      </w:r>
      <w:proofErr w:type="spellEnd"/>
      <w:r>
        <w:rPr>
          <w:rFonts w:cs="Times New Roman"/>
        </w:rPr>
        <w:t xml:space="preserve"> Hospital, Hedon. From Burton Pidsea.</w:t>
      </w:r>
    </w:p>
    <w:p w14:paraId="445EDCC9" w14:textId="77777777" w:rsidR="005D02C0" w:rsidRDefault="005D02C0" w:rsidP="005D02C0">
      <w:pPr>
        <w:rPr>
          <w:rFonts w:cs="Times New Roman"/>
        </w:rPr>
      </w:pPr>
    </w:p>
    <w:p w14:paraId="0648E011" w14:textId="77777777" w:rsidR="005D02C0" w:rsidRDefault="005D02C0" w:rsidP="005D02C0">
      <w:pPr>
        <w:rPr>
          <w:rFonts w:cs="Times New Roman"/>
        </w:rPr>
      </w:pPr>
    </w:p>
    <w:p w14:paraId="34C8A5DF" w14:textId="77777777" w:rsidR="005D02C0" w:rsidRPr="00A83454" w:rsidRDefault="005D02C0" w:rsidP="005D02C0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1090309C" w14:textId="77777777" w:rsidR="005D02C0" w:rsidRPr="00A83454" w:rsidRDefault="005D02C0" w:rsidP="005D02C0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06A586EC" w14:textId="77777777" w:rsidR="005D02C0" w:rsidRDefault="005D02C0" w:rsidP="005D02C0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1735D2B2" w14:textId="77777777" w:rsidR="005D02C0" w:rsidRDefault="005D02C0" w:rsidP="005D02C0">
      <w:pPr>
        <w:rPr>
          <w:rFonts w:cs="Times New Roman"/>
        </w:rPr>
      </w:pPr>
    </w:p>
    <w:p w14:paraId="06E0AAAB" w14:textId="77777777" w:rsidR="005D02C0" w:rsidRDefault="005D02C0" w:rsidP="005D02C0">
      <w:pPr>
        <w:rPr>
          <w:rFonts w:cs="Times New Roman"/>
        </w:rPr>
      </w:pPr>
    </w:p>
    <w:p w14:paraId="740017D8" w14:textId="77777777" w:rsidR="005D02C0" w:rsidRDefault="005D02C0" w:rsidP="005D02C0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54994E9F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1C1F" w14:textId="77777777" w:rsidR="005D02C0" w:rsidRDefault="005D02C0" w:rsidP="00086E2C">
      <w:r>
        <w:separator/>
      </w:r>
    </w:p>
  </w:endnote>
  <w:endnote w:type="continuationSeparator" w:id="0">
    <w:p w14:paraId="67711C95" w14:textId="77777777" w:rsidR="005D02C0" w:rsidRDefault="005D02C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D68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86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21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DD94" w14:textId="77777777" w:rsidR="005D02C0" w:rsidRDefault="005D02C0" w:rsidP="00086E2C">
      <w:r>
        <w:separator/>
      </w:r>
    </w:p>
  </w:footnote>
  <w:footnote w:type="continuationSeparator" w:id="0">
    <w:p w14:paraId="6A88CE45" w14:textId="77777777" w:rsidR="005D02C0" w:rsidRDefault="005D02C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38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227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59E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C0"/>
    <w:rsid w:val="00086E2C"/>
    <w:rsid w:val="000A2E7A"/>
    <w:rsid w:val="002244B7"/>
    <w:rsid w:val="00314D94"/>
    <w:rsid w:val="005D02C0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3058"/>
  <w15:chartTrackingRefBased/>
  <w15:docId w15:val="{2C2FA5F8-EF23-4A3E-9158-5C9B73E1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C0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228</Characters>
  <Application>Microsoft Office Word</Application>
  <DocSecurity>0</DocSecurity>
  <Lines>14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2025-11-12T00:24:00Z</dcterms:created>
  <dcterms:modified xsi:type="dcterms:W3CDTF">2025-11-12T00:25:00Z</dcterms:modified>
</cp:coreProperties>
</file>