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110E" w14:textId="77777777" w:rsidR="0022215B" w:rsidRDefault="0022215B" w:rsidP="0022215B">
      <w:pPr>
        <w:pStyle w:val="NoSpacing"/>
      </w:pPr>
      <w:r>
        <w:rPr>
          <w:u w:val="single"/>
        </w:rPr>
        <w:t>Richard CLERK</w:t>
      </w:r>
      <w:r>
        <w:t xml:space="preserve">       (fl.1460)</w:t>
      </w:r>
    </w:p>
    <w:p w14:paraId="164B3103" w14:textId="77777777" w:rsidR="0022215B" w:rsidRDefault="0022215B" w:rsidP="0022215B">
      <w:pPr>
        <w:pStyle w:val="NoSpacing"/>
      </w:pPr>
      <w:r>
        <w:t>of Wantage, Berkshire (in Oxfordshire since 1974 ). Husbandman.</w:t>
      </w:r>
    </w:p>
    <w:p w14:paraId="5DA3FB5B" w14:textId="77777777" w:rsidR="0022215B" w:rsidRDefault="0022215B" w:rsidP="0022215B">
      <w:pPr>
        <w:pStyle w:val="NoSpacing"/>
      </w:pPr>
    </w:p>
    <w:p w14:paraId="76EEC5E5" w14:textId="77777777" w:rsidR="0022215B" w:rsidRDefault="0022215B" w:rsidP="0022215B">
      <w:pPr>
        <w:pStyle w:val="NoSpacing"/>
      </w:pPr>
    </w:p>
    <w:p w14:paraId="412ADB5A" w14:textId="77777777" w:rsidR="0022215B" w:rsidRDefault="0022215B" w:rsidP="0022215B">
      <w:pPr>
        <w:pStyle w:val="NoSpacing"/>
      </w:pPr>
      <w:r>
        <w:tab/>
        <w:t>1460</w:t>
      </w:r>
      <w:r>
        <w:tab/>
        <w:t>Ralph Marche(q.v.) brought a plaint of trespass against him.</w:t>
      </w:r>
    </w:p>
    <w:p w14:paraId="242DDA99" w14:textId="77777777" w:rsidR="0022215B" w:rsidRDefault="0022215B" w:rsidP="0022215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E27DD54" w14:textId="77777777" w:rsidR="0022215B" w:rsidRDefault="0022215B" w:rsidP="0022215B">
      <w:pPr>
        <w:pStyle w:val="NoSpacing"/>
      </w:pPr>
    </w:p>
    <w:p w14:paraId="2A628668" w14:textId="77777777" w:rsidR="0022215B" w:rsidRDefault="0022215B" w:rsidP="0022215B">
      <w:pPr>
        <w:pStyle w:val="NoSpacing"/>
      </w:pPr>
    </w:p>
    <w:p w14:paraId="20CB01AD" w14:textId="77777777" w:rsidR="0022215B" w:rsidRDefault="0022215B" w:rsidP="0022215B">
      <w:pPr>
        <w:pStyle w:val="NoSpacing"/>
      </w:pPr>
      <w:r>
        <w:t>4 December 2025</w:t>
      </w:r>
    </w:p>
    <w:p w14:paraId="49210B2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8CF2" w14:textId="77777777" w:rsidR="0022215B" w:rsidRDefault="0022215B" w:rsidP="00086E2C">
      <w:pPr>
        <w:spacing w:after="0" w:line="240" w:lineRule="auto"/>
      </w:pPr>
      <w:r>
        <w:separator/>
      </w:r>
    </w:p>
  </w:endnote>
  <w:endnote w:type="continuationSeparator" w:id="0">
    <w:p w14:paraId="71B45F62" w14:textId="77777777" w:rsidR="0022215B" w:rsidRDefault="0022215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63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6F6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99D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84AE" w14:textId="77777777" w:rsidR="0022215B" w:rsidRDefault="0022215B" w:rsidP="00086E2C">
      <w:pPr>
        <w:spacing w:after="0" w:line="240" w:lineRule="auto"/>
      </w:pPr>
      <w:r>
        <w:separator/>
      </w:r>
    </w:p>
  </w:footnote>
  <w:footnote w:type="continuationSeparator" w:id="0">
    <w:p w14:paraId="23782A60" w14:textId="77777777" w:rsidR="0022215B" w:rsidRDefault="0022215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2D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868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3AA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5B"/>
    <w:rsid w:val="00086E2C"/>
    <w:rsid w:val="000A2E7A"/>
    <w:rsid w:val="0022215B"/>
    <w:rsid w:val="002244B7"/>
    <w:rsid w:val="00314D94"/>
    <w:rsid w:val="00617568"/>
    <w:rsid w:val="006E68F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5620"/>
  <w15:chartTrackingRefBased/>
  <w15:docId w15:val="{7127697E-7983-470D-989E-C9BE4B21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2215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221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186</Characters>
  <Application>Microsoft Office Word</Application>
  <DocSecurity>0</DocSecurity>
  <Lines>9</Lines>
  <Paragraphs>5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2025-12-09T22:29:00Z</dcterms:created>
  <dcterms:modified xsi:type="dcterms:W3CDTF">2025-12-09T22:30:00Z</dcterms:modified>
</cp:coreProperties>
</file>