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29F8" w14:textId="77777777" w:rsidR="00B96D6C" w:rsidRDefault="00B96D6C" w:rsidP="00B96D6C">
      <w:pPr>
        <w:pStyle w:val="NoSpacing"/>
      </w:pPr>
      <w:r>
        <w:rPr>
          <w:u w:val="single"/>
        </w:rPr>
        <w:t>Walter CLERK</w:t>
      </w:r>
      <w:r>
        <w:t xml:space="preserve">      (fl.1440)</w:t>
      </w:r>
    </w:p>
    <w:p w14:paraId="0029F6CD" w14:textId="77777777" w:rsidR="00B96D6C" w:rsidRDefault="00B96D6C" w:rsidP="00B96D6C">
      <w:pPr>
        <w:pStyle w:val="NoSpacing"/>
      </w:pPr>
      <w:r>
        <w:t xml:space="preserve">of </w:t>
      </w:r>
      <w:proofErr w:type="spellStart"/>
      <w:r>
        <w:t>Whaplode</w:t>
      </w:r>
      <w:proofErr w:type="spellEnd"/>
      <w:r>
        <w:t>, Lincolnshire. Husbandman.</w:t>
      </w:r>
    </w:p>
    <w:p w14:paraId="64EDBE08" w14:textId="77777777" w:rsidR="00B96D6C" w:rsidRDefault="00B96D6C" w:rsidP="00B96D6C">
      <w:pPr>
        <w:pStyle w:val="NoSpacing"/>
      </w:pPr>
    </w:p>
    <w:p w14:paraId="0FA03584" w14:textId="77777777" w:rsidR="00B96D6C" w:rsidRDefault="00B96D6C" w:rsidP="00B96D6C">
      <w:pPr>
        <w:pStyle w:val="NoSpacing"/>
      </w:pPr>
    </w:p>
    <w:p w14:paraId="1031CD71" w14:textId="77777777" w:rsidR="00B96D6C" w:rsidRDefault="00B96D6C" w:rsidP="00B96D6C">
      <w:pPr>
        <w:pStyle w:val="NoSpacing"/>
      </w:pPr>
      <w:r>
        <w:tab/>
      </w:r>
      <w:proofErr w:type="gramStart"/>
      <w:r>
        <w:t>1440</w:t>
      </w:r>
      <w:r>
        <w:tab/>
        <w:t xml:space="preserve">John Assh of </w:t>
      </w:r>
      <w:proofErr w:type="spellStart"/>
      <w:r>
        <w:t>Sausthorpe</w:t>
      </w:r>
      <w:proofErr w:type="spellEnd"/>
      <w:r>
        <w:t>,</w:t>
      </w:r>
      <w:proofErr w:type="gramEnd"/>
      <w:r>
        <w:t xml:space="preserve"> brought a plaint of debt against him.</w:t>
      </w:r>
    </w:p>
    <w:p w14:paraId="61A31C46" w14:textId="77777777" w:rsidR="00B96D6C" w:rsidRDefault="00B96D6C" w:rsidP="00B96D6C">
      <w:pPr>
        <w:pStyle w:val="NoSpacing"/>
      </w:pPr>
      <w:r>
        <w:tab/>
      </w:r>
      <w:r>
        <w:tab/>
        <w:t xml:space="preserve">( </w:t>
      </w:r>
      <w:hyperlink r:id="rId6" w:history="1">
        <w:r w:rsidRPr="003F7B55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49809A6C" w14:textId="77777777" w:rsidR="00B96D6C" w:rsidRDefault="00B96D6C" w:rsidP="00B96D6C">
      <w:pPr>
        <w:pStyle w:val="NoSpacing"/>
      </w:pPr>
    </w:p>
    <w:p w14:paraId="65B0F7C6" w14:textId="77777777" w:rsidR="00B96D6C" w:rsidRDefault="00B96D6C" w:rsidP="00B96D6C">
      <w:pPr>
        <w:pStyle w:val="NoSpacing"/>
      </w:pPr>
    </w:p>
    <w:p w14:paraId="511E5F44" w14:textId="77777777" w:rsidR="00B96D6C" w:rsidRDefault="00B96D6C" w:rsidP="00B96D6C">
      <w:pPr>
        <w:pStyle w:val="NoSpacing"/>
      </w:pPr>
      <w:r>
        <w:t>23 October 2025</w:t>
      </w:r>
    </w:p>
    <w:p w14:paraId="7578669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CF3B" w14:textId="77777777" w:rsidR="00B96D6C" w:rsidRDefault="00B96D6C" w:rsidP="00086E2C">
      <w:pPr>
        <w:spacing w:after="0" w:line="240" w:lineRule="auto"/>
      </w:pPr>
      <w:r>
        <w:separator/>
      </w:r>
    </w:p>
  </w:endnote>
  <w:endnote w:type="continuationSeparator" w:id="0">
    <w:p w14:paraId="03BB3E10" w14:textId="77777777" w:rsidR="00B96D6C" w:rsidRDefault="00B96D6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D92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614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24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158E" w14:textId="77777777" w:rsidR="00B96D6C" w:rsidRDefault="00B96D6C" w:rsidP="00086E2C">
      <w:pPr>
        <w:spacing w:after="0" w:line="240" w:lineRule="auto"/>
      </w:pPr>
      <w:r>
        <w:separator/>
      </w:r>
    </w:p>
  </w:footnote>
  <w:footnote w:type="continuationSeparator" w:id="0">
    <w:p w14:paraId="03AD749E" w14:textId="77777777" w:rsidR="00B96D6C" w:rsidRDefault="00B96D6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98E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E32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170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6C"/>
    <w:rsid w:val="00086E2C"/>
    <w:rsid w:val="000A2E7A"/>
    <w:rsid w:val="002244B7"/>
    <w:rsid w:val="00314D94"/>
    <w:rsid w:val="0058262F"/>
    <w:rsid w:val="00617568"/>
    <w:rsid w:val="006E68FA"/>
    <w:rsid w:val="00B96D6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FCD2A"/>
  <w15:chartTrackingRefBased/>
  <w15:docId w15:val="{9657CFA0-8AD6-4C04-B14D-88EC6B0B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96D6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96D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41</Words>
  <Characters>275</Characters>
  <Application>Microsoft Office Word</Application>
  <DocSecurity>0</DocSecurity>
  <Lines>17</Lines>
  <Paragraphs>10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2025-10-28T07:29:00Z</dcterms:created>
  <dcterms:modified xsi:type="dcterms:W3CDTF">2025-10-28T07:29:00Z</dcterms:modified>
</cp:coreProperties>
</file>