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3F73" w14:textId="77777777" w:rsidR="00DC49C5" w:rsidRDefault="00DC49C5" w:rsidP="00DC49C5">
      <w:pPr>
        <w:pStyle w:val="NoSpacing"/>
      </w:pPr>
      <w:r>
        <w:rPr>
          <w:u w:val="single"/>
        </w:rPr>
        <w:t>William CLERK</w:t>
      </w:r>
      <w:r>
        <w:t xml:space="preserve">        (fl.1416)</w:t>
      </w:r>
    </w:p>
    <w:p w14:paraId="0D970F40" w14:textId="77777777" w:rsidR="00DC49C5" w:rsidRDefault="00DC49C5" w:rsidP="00DC49C5">
      <w:pPr>
        <w:pStyle w:val="NoSpacing"/>
      </w:pPr>
    </w:p>
    <w:p w14:paraId="7730B016" w14:textId="77777777" w:rsidR="00DC49C5" w:rsidRDefault="00DC49C5" w:rsidP="00DC49C5">
      <w:pPr>
        <w:pStyle w:val="NoSpacing"/>
      </w:pPr>
    </w:p>
    <w:p w14:paraId="21E031C8" w14:textId="77777777" w:rsidR="00DC49C5" w:rsidRDefault="00DC49C5" w:rsidP="00DC49C5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Buckinghamshire</w:t>
      </w:r>
    </w:p>
    <w:p w14:paraId="30E28DD0" w14:textId="77777777" w:rsidR="00DC49C5" w:rsidRDefault="00DC49C5" w:rsidP="00DC49C5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7E673B53" w14:textId="77777777" w:rsidR="00DC49C5" w:rsidRPr="00FD1E72" w:rsidRDefault="00DC49C5" w:rsidP="00DC49C5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595BEC64" w14:textId="77777777" w:rsidR="00DC49C5" w:rsidRDefault="00DC49C5" w:rsidP="00DC49C5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3688A14E" w14:textId="77777777" w:rsidR="00DC49C5" w:rsidRDefault="00DC49C5" w:rsidP="00DC49C5">
      <w:pPr>
        <w:pStyle w:val="NoSpacing"/>
      </w:pPr>
    </w:p>
    <w:p w14:paraId="32A0F32C" w14:textId="77777777" w:rsidR="00DC49C5" w:rsidRDefault="00DC49C5" w:rsidP="00DC49C5">
      <w:pPr>
        <w:pStyle w:val="NoSpacing"/>
      </w:pPr>
    </w:p>
    <w:p w14:paraId="639D9D8C" w14:textId="77777777" w:rsidR="00DC49C5" w:rsidRDefault="00DC49C5" w:rsidP="00DC49C5">
      <w:pPr>
        <w:pStyle w:val="NoSpacing"/>
      </w:pPr>
      <w:r>
        <w:t>27 July 2025</w:t>
      </w:r>
    </w:p>
    <w:p w14:paraId="010BFB1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0D870" w14:textId="77777777" w:rsidR="00DC49C5" w:rsidRDefault="00DC49C5" w:rsidP="009139A6">
      <w:r>
        <w:separator/>
      </w:r>
    </w:p>
  </w:endnote>
  <w:endnote w:type="continuationSeparator" w:id="0">
    <w:p w14:paraId="034D7BAC" w14:textId="77777777" w:rsidR="00DC49C5" w:rsidRDefault="00DC49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3F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8B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662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91E7D" w14:textId="77777777" w:rsidR="00DC49C5" w:rsidRDefault="00DC49C5" w:rsidP="009139A6">
      <w:r>
        <w:separator/>
      </w:r>
    </w:p>
  </w:footnote>
  <w:footnote w:type="continuationSeparator" w:id="0">
    <w:p w14:paraId="7D11DDD0" w14:textId="77777777" w:rsidR="00DC49C5" w:rsidRDefault="00DC49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1F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0F3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1D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C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B20D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C49C5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6089E"/>
  <w15:chartTrackingRefBased/>
  <w15:docId w15:val="{C41E3624-A06D-4D45-A976-93DE5BAC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2025-07-28T18:42:00Z</dcterms:created>
  <dcterms:modified xsi:type="dcterms:W3CDTF">2025-07-28T18:43:00Z</dcterms:modified>
</cp:coreProperties>
</file>