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4AC5" w14:textId="77777777" w:rsidR="00CF1499" w:rsidRDefault="00CF1499" w:rsidP="00CF14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CLERK</w:t>
      </w:r>
      <w:r>
        <w:rPr>
          <w:rFonts w:cs="Times New Roman"/>
          <w:szCs w:val="24"/>
        </w:rPr>
        <w:t xml:space="preserve">         (fl.1499)</w:t>
      </w:r>
    </w:p>
    <w:p w14:paraId="7A51533C" w14:textId="77777777" w:rsidR="00CF1499" w:rsidRDefault="00CF1499" w:rsidP="00CF14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1CF325AD" w14:textId="77777777" w:rsidR="00CF1499" w:rsidRDefault="00CF1499" w:rsidP="00CF1499">
      <w:pPr>
        <w:pStyle w:val="NoSpacing"/>
        <w:rPr>
          <w:rFonts w:cs="Times New Roman"/>
          <w:szCs w:val="24"/>
        </w:rPr>
      </w:pPr>
    </w:p>
    <w:p w14:paraId="36F92182" w14:textId="77777777" w:rsidR="00CF1499" w:rsidRDefault="00CF1499" w:rsidP="00CF1499">
      <w:pPr>
        <w:pStyle w:val="NoSpacing"/>
        <w:rPr>
          <w:rFonts w:cs="Times New Roman"/>
          <w:szCs w:val="24"/>
        </w:rPr>
      </w:pPr>
    </w:p>
    <w:p w14:paraId="0E8752E5" w14:textId="77777777" w:rsidR="00CF1499" w:rsidRDefault="00CF1499" w:rsidP="00CF14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1499</w:t>
      </w:r>
      <w:r>
        <w:rPr>
          <w:rFonts w:cs="Times New Roman"/>
          <w:szCs w:val="24"/>
        </w:rPr>
        <w:tab/>
        <w:t xml:space="preserve">He took on an apprentice, Thomas </w:t>
      </w:r>
      <w:proofErr w:type="spellStart"/>
      <w:r>
        <w:rPr>
          <w:rFonts w:cs="Times New Roman"/>
          <w:szCs w:val="24"/>
        </w:rPr>
        <w:t>Worthyngton</w:t>
      </w:r>
      <w:proofErr w:type="spellEnd"/>
      <w:r>
        <w:rPr>
          <w:rFonts w:cs="Times New Roman"/>
          <w:szCs w:val="24"/>
        </w:rPr>
        <w:t>(q.v.).</w:t>
      </w:r>
    </w:p>
    <w:p w14:paraId="7883C66C" w14:textId="77777777" w:rsidR="00CF1499" w:rsidRDefault="00CF1499" w:rsidP="00CF14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8506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2601604" w14:textId="77777777" w:rsidR="00CF1499" w:rsidRDefault="00CF1499" w:rsidP="00CF1499">
      <w:pPr>
        <w:pStyle w:val="NoSpacing"/>
        <w:rPr>
          <w:rFonts w:cs="Times New Roman"/>
          <w:szCs w:val="24"/>
        </w:rPr>
      </w:pPr>
    </w:p>
    <w:p w14:paraId="6B399029" w14:textId="77777777" w:rsidR="00CF1499" w:rsidRDefault="00CF1499" w:rsidP="00CF1499">
      <w:pPr>
        <w:pStyle w:val="NoSpacing"/>
        <w:rPr>
          <w:rFonts w:cs="Times New Roman"/>
          <w:szCs w:val="24"/>
        </w:rPr>
      </w:pPr>
    </w:p>
    <w:p w14:paraId="1A5C66B7" w14:textId="77777777" w:rsidR="00CF1499" w:rsidRDefault="00CF1499" w:rsidP="00CF14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01927A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E219" w14:textId="77777777" w:rsidR="00CF1499" w:rsidRDefault="00CF1499" w:rsidP="009139A6">
      <w:r>
        <w:separator/>
      </w:r>
    </w:p>
  </w:endnote>
  <w:endnote w:type="continuationSeparator" w:id="0">
    <w:p w14:paraId="20AC1AB4" w14:textId="77777777" w:rsidR="00CF1499" w:rsidRDefault="00CF14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57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AC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43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03DA" w14:textId="77777777" w:rsidR="00CF1499" w:rsidRDefault="00CF1499" w:rsidP="009139A6">
      <w:r>
        <w:separator/>
      </w:r>
    </w:p>
  </w:footnote>
  <w:footnote w:type="continuationSeparator" w:id="0">
    <w:p w14:paraId="3547F3E9" w14:textId="77777777" w:rsidR="00CF1499" w:rsidRDefault="00CF14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F8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4C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66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99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149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2344"/>
  <w15:chartTrackingRefBased/>
  <w15:docId w15:val="{D7D118C8-810D-42D5-84AB-E7ECB886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1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2025-07-27T06:43:00Z</dcterms:created>
  <dcterms:modified xsi:type="dcterms:W3CDTF">2025-07-27T06:43:00Z</dcterms:modified>
</cp:coreProperties>
</file>