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4081" w14:textId="2E1C461F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CLERKE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355C6B42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Wright.</w:t>
      </w:r>
    </w:p>
    <w:p w14:paraId="358B8703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4C7553B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E1D9BCA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0EE68AD" w14:textId="7AF8BFF3" w:rsidR="008C5592" w:rsidRDefault="008C5592" w:rsidP="008C559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1C1603B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B7AC410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9F6BAE" w14:textId="768B1C78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17 October 2025</w:t>
      </w:r>
    </w:p>
    <w:p w14:paraId="15329BF4" w14:textId="77777777" w:rsidR="008C5592" w:rsidRDefault="008C5592" w:rsidP="008C559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6355B0" w14:textId="77777777" w:rsidR="008C5592" w:rsidRDefault="008C5592" w:rsidP="008C5592">
      <w:pPr>
        <w:tabs>
          <w:tab w:val="left" w:pos="2388"/>
        </w:tabs>
        <w:rPr>
          <w:rFonts w:ascii="Times New Roman" w:hAnsi="Times New Roman" w:cs="Times New Roman"/>
        </w:rPr>
      </w:pPr>
    </w:p>
    <w:p w14:paraId="718CFD57" w14:textId="77777777" w:rsidR="008C5592" w:rsidRDefault="008C5592" w:rsidP="008C5592">
      <w:pPr>
        <w:tabs>
          <w:tab w:val="left" w:pos="2388"/>
        </w:tabs>
        <w:rPr>
          <w:rFonts w:ascii="Times New Roman" w:hAnsi="Times New Roman" w:cs="Times New Roman"/>
        </w:rPr>
      </w:pPr>
    </w:p>
    <w:p w14:paraId="4DCF966F" w14:textId="77777777" w:rsidR="008C5592" w:rsidRDefault="008C5592" w:rsidP="008C5592">
      <w:pPr>
        <w:tabs>
          <w:tab w:val="left" w:pos="2388"/>
        </w:tabs>
        <w:rPr>
          <w:rFonts w:ascii="Times New Roman" w:hAnsi="Times New Roman" w:cs="Times New Roman"/>
        </w:rPr>
      </w:pPr>
    </w:p>
    <w:p w14:paraId="174B21AF" w14:textId="77777777" w:rsidR="008C5592" w:rsidRDefault="008C5592" w:rsidP="008C5592">
      <w:pPr>
        <w:tabs>
          <w:tab w:val="left" w:pos="2388"/>
        </w:tabs>
        <w:rPr>
          <w:rFonts w:ascii="Times New Roman" w:hAnsi="Times New Roman" w:cs="Times New Roman"/>
        </w:rPr>
      </w:pPr>
    </w:p>
    <w:p w14:paraId="22F98105" w14:textId="77777777" w:rsidR="008C5592" w:rsidRDefault="008C5592" w:rsidP="008C5592">
      <w:pPr>
        <w:tabs>
          <w:tab w:val="left" w:pos="2388"/>
        </w:tabs>
        <w:rPr>
          <w:rFonts w:ascii="Times New Roman" w:hAnsi="Times New Roman" w:cs="Times New Roman"/>
        </w:rPr>
      </w:pPr>
    </w:p>
    <w:p w14:paraId="5C9C8074" w14:textId="77777777" w:rsidR="008C5592" w:rsidRPr="008C5592" w:rsidRDefault="008C5592" w:rsidP="008C5592">
      <w:pPr>
        <w:tabs>
          <w:tab w:val="left" w:pos="2388"/>
        </w:tabs>
        <w:rPr>
          <w:rFonts w:ascii="Times New Roman" w:hAnsi="Times New Roman" w:cs="Times New Roman"/>
        </w:rPr>
      </w:pPr>
    </w:p>
    <w:sectPr w:rsidR="008C5592" w:rsidRPr="008C5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4A20" w14:textId="77777777" w:rsidR="008C5592" w:rsidRDefault="008C5592" w:rsidP="00086E2C">
      <w:pPr>
        <w:spacing w:after="0" w:line="240" w:lineRule="auto"/>
      </w:pPr>
      <w:r>
        <w:separator/>
      </w:r>
    </w:p>
  </w:endnote>
  <w:endnote w:type="continuationSeparator" w:id="0">
    <w:p w14:paraId="4D94F535" w14:textId="77777777" w:rsidR="008C5592" w:rsidRDefault="008C55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DE1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C0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903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D834" w14:textId="77777777" w:rsidR="008C5592" w:rsidRDefault="008C5592" w:rsidP="00086E2C">
      <w:pPr>
        <w:spacing w:after="0" w:line="240" w:lineRule="auto"/>
      </w:pPr>
      <w:r>
        <w:separator/>
      </w:r>
    </w:p>
  </w:footnote>
  <w:footnote w:type="continuationSeparator" w:id="0">
    <w:p w14:paraId="72F05CE1" w14:textId="77777777" w:rsidR="008C5592" w:rsidRDefault="008C55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31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B8E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A1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92"/>
    <w:rsid w:val="00086E2C"/>
    <w:rsid w:val="000A2E7A"/>
    <w:rsid w:val="002244B7"/>
    <w:rsid w:val="00314D94"/>
    <w:rsid w:val="00617568"/>
    <w:rsid w:val="006E68FA"/>
    <w:rsid w:val="008C5592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E973"/>
  <w15:chartTrackingRefBased/>
  <w15:docId w15:val="{5F050E57-CD0C-475F-BB73-A875CB19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92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6</TotalTime>
  <Pages>1</Pages>
  <Words>49</Words>
  <Characters>245</Characters>
  <Application>Microsoft Office Word</Application>
  <DocSecurity>0</DocSecurity>
  <Lines>15</Lines>
  <Paragraphs>9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2025-10-16T23:34:00Z</dcterms:created>
  <dcterms:modified xsi:type="dcterms:W3CDTF">2025-10-16T23:41:00Z</dcterms:modified>
</cp:coreProperties>
</file>