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3F18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David CLIFFORD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22A5FF9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EB0AEA4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B28CBF5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252B94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2805A1BC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B1A8262" w14:textId="77777777" w:rsidR="00402A48" w:rsidRPr="00065994" w:rsidRDefault="00402A48" w:rsidP="00402A4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308E8AE" w14:textId="77777777" w:rsidR="00402A48" w:rsidRDefault="00402A48" w:rsidP="00402A4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7D33773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030142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540995" w14:textId="77777777" w:rsidR="00402A48" w:rsidRDefault="00402A48" w:rsidP="00402A4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3C9C1E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EE3A" w14:textId="77777777" w:rsidR="00402A48" w:rsidRDefault="00402A48" w:rsidP="009139A6">
      <w:r>
        <w:separator/>
      </w:r>
    </w:p>
  </w:endnote>
  <w:endnote w:type="continuationSeparator" w:id="0">
    <w:p w14:paraId="007BC9C5" w14:textId="77777777" w:rsidR="00402A48" w:rsidRDefault="00402A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9D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6E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93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4630" w14:textId="77777777" w:rsidR="00402A48" w:rsidRDefault="00402A48" w:rsidP="009139A6">
      <w:r>
        <w:separator/>
      </w:r>
    </w:p>
  </w:footnote>
  <w:footnote w:type="continuationSeparator" w:id="0">
    <w:p w14:paraId="11B92A19" w14:textId="77777777" w:rsidR="00402A48" w:rsidRDefault="00402A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B3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6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D6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8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02A4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72E7"/>
  <w15:chartTrackingRefBased/>
  <w15:docId w15:val="{F7F7081E-E9CB-48C9-A500-00B7672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2025-09-27T19:34:00Z</dcterms:created>
  <dcterms:modified xsi:type="dcterms:W3CDTF">2025-09-27T19:36:00Z</dcterms:modified>
</cp:coreProperties>
</file>