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0B8A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CLIFTON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5F7378CF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BEE8892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FA2E0B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0C53023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7D4AE3E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52D605C" w14:textId="77777777" w:rsidR="00227043" w:rsidRPr="00065994" w:rsidRDefault="00227043" w:rsidP="0022704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8D6691D" w14:textId="77777777" w:rsidR="00227043" w:rsidRDefault="00227043" w:rsidP="0022704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48B4026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28B7A4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19CD24" w14:textId="77777777" w:rsidR="00227043" w:rsidRDefault="00227043" w:rsidP="0022704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30D7E0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2063" w14:textId="77777777" w:rsidR="00227043" w:rsidRDefault="00227043" w:rsidP="009139A6">
      <w:r>
        <w:separator/>
      </w:r>
    </w:p>
  </w:endnote>
  <w:endnote w:type="continuationSeparator" w:id="0">
    <w:p w14:paraId="428B9F84" w14:textId="77777777" w:rsidR="00227043" w:rsidRDefault="002270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28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8A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AB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83F2" w14:textId="77777777" w:rsidR="00227043" w:rsidRDefault="00227043" w:rsidP="009139A6">
      <w:r>
        <w:separator/>
      </w:r>
    </w:p>
  </w:footnote>
  <w:footnote w:type="continuationSeparator" w:id="0">
    <w:p w14:paraId="464DBD34" w14:textId="77777777" w:rsidR="00227043" w:rsidRDefault="002270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5C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E5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E9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3"/>
    <w:rsid w:val="000666E0"/>
    <w:rsid w:val="000A2E7A"/>
    <w:rsid w:val="001307AC"/>
    <w:rsid w:val="00190DFA"/>
    <w:rsid w:val="00227043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35B6"/>
  <w15:chartTrackingRefBased/>
  <w15:docId w15:val="{FEBEA036-BAC4-4C79-89C7-2D02824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2025-07-09T17:44:00Z</dcterms:created>
  <dcterms:modified xsi:type="dcterms:W3CDTF">2025-07-09T17:44:00Z</dcterms:modified>
</cp:coreProperties>
</file>