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6653" w14:textId="77777777" w:rsidR="00056AA3" w:rsidRDefault="00056AA3" w:rsidP="00056AA3">
      <w:pPr>
        <w:pStyle w:val="NoSpacing"/>
      </w:pPr>
      <w:r>
        <w:rPr>
          <w:u w:val="single"/>
        </w:rPr>
        <w:t>John CLIPSTON</w:t>
      </w:r>
      <w:r>
        <w:t xml:space="preserve">      (d.ca.1499)</w:t>
      </w:r>
    </w:p>
    <w:p w14:paraId="7F244D0C" w14:textId="77777777" w:rsidR="00056AA3" w:rsidRDefault="00056AA3" w:rsidP="00056AA3">
      <w:pPr>
        <w:pStyle w:val="NoSpacing"/>
      </w:pPr>
      <w:r>
        <w:t>of Kingsthorpe, Northamptonshire.</w:t>
      </w:r>
    </w:p>
    <w:p w14:paraId="2EACCFD4" w14:textId="77777777" w:rsidR="00056AA3" w:rsidRDefault="00056AA3" w:rsidP="00056AA3">
      <w:pPr>
        <w:pStyle w:val="NoSpacing"/>
      </w:pPr>
    </w:p>
    <w:p w14:paraId="36ADC545" w14:textId="77777777" w:rsidR="00056AA3" w:rsidRDefault="00056AA3" w:rsidP="00056AA3">
      <w:pPr>
        <w:pStyle w:val="NoSpacing"/>
      </w:pPr>
    </w:p>
    <w:p w14:paraId="4375A5F5" w14:textId="77777777" w:rsidR="00056AA3" w:rsidRDefault="00056AA3" w:rsidP="00056AA3">
      <w:pPr>
        <w:pStyle w:val="NoSpacing"/>
      </w:pPr>
      <w:r>
        <w:tab/>
        <w:t>1499</w:t>
      </w:r>
      <w:r>
        <w:tab/>
        <w:t>Probate of his Will.</w:t>
      </w:r>
    </w:p>
    <w:p w14:paraId="136C8332" w14:textId="77777777" w:rsidR="00056AA3" w:rsidRDefault="00056AA3" w:rsidP="00056AA3">
      <w:pPr>
        <w:pStyle w:val="NoSpacing"/>
      </w:pPr>
      <w:r>
        <w:tab/>
      </w:r>
      <w:r>
        <w:tab/>
        <w:t>(Northamptonshire Wills)</w:t>
      </w:r>
    </w:p>
    <w:p w14:paraId="44F1CAD0" w14:textId="77777777" w:rsidR="00056AA3" w:rsidRDefault="00056AA3" w:rsidP="00056AA3">
      <w:pPr>
        <w:pStyle w:val="NoSpacing"/>
      </w:pPr>
    </w:p>
    <w:p w14:paraId="0AFE6981" w14:textId="77777777" w:rsidR="00056AA3" w:rsidRDefault="00056AA3" w:rsidP="00056AA3">
      <w:pPr>
        <w:pStyle w:val="NoSpacing"/>
      </w:pPr>
    </w:p>
    <w:p w14:paraId="5D222878" w14:textId="77777777" w:rsidR="00056AA3" w:rsidRDefault="00056AA3" w:rsidP="00056AA3">
      <w:pPr>
        <w:pStyle w:val="NoSpacing"/>
      </w:pPr>
      <w:r>
        <w:t>13 November 2025</w:t>
      </w:r>
    </w:p>
    <w:p w14:paraId="33269C2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5D59" w14:textId="77777777" w:rsidR="00056AA3" w:rsidRDefault="00056AA3" w:rsidP="00086E2C">
      <w:pPr>
        <w:spacing w:after="0" w:line="240" w:lineRule="auto"/>
      </w:pPr>
      <w:r>
        <w:separator/>
      </w:r>
    </w:p>
  </w:endnote>
  <w:endnote w:type="continuationSeparator" w:id="0">
    <w:p w14:paraId="02FFCBFB" w14:textId="77777777" w:rsidR="00056AA3" w:rsidRDefault="00056AA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CD2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167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9B4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3477" w14:textId="77777777" w:rsidR="00056AA3" w:rsidRDefault="00056AA3" w:rsidP="00086E2C">
      <w:pPr>
        <w:spacing w:after="0" w:line="240" w:lineRule="auto"/>
      </w:pPr>
      <w:r>
        <w:separator/>
      </w:r>
    </w:p>
  </w:footnote>
  <w:footnote w:type="continuationSeparator" w:id="0">
    <w:p w14:paraId="3AA5D262" w14:textId="77777777" w:rsidR="00056AA3" w:rsidRDefault="00056AA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349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7F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426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A3"/>
    <w:rsid w:val="00056AA3"/>
    <w:rsid w:val="00086E2C"/>
    <w:rsid w:val="000A2E7A"/>
    <w:rsid w:val="002244B7"/>
    <w:rsid w:val="00314D94"/>
    <w:rsid w:val="00617568"/>
    <w:rsid w:val="006E68FA"/>
    <w:rsid w:val="008A6E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1DFA"/>
  <w15:chartTrackingRefBased/>
  <w15:docId w15:val="{9F768F6B-C9F1-40D0-B747-1C4DB665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56AA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119</Characters>
  <Application>Microsoft Office Word</Application>
  <DocSecurity>0</DocSecurity>
  <Lines>2</Lines>
  <Paragraphs>2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2025-11-21T18:57:00Z</dcterms:created>
  <dcterms:modified xsi:type="dcterms:W3CDTF">2025-11-21T18:58:00Z</dcterms:modified>
</cp:coreProperties>
</file>