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F971" w14:textId="77777777" w:rsidR="00384985" w:rsidRDefault="00384985" w:rsidP="00384985">
      <w:pPr>
        <w:pStyle w:val="NoSpacing"/>
      </w:pPr>
      <w:r>
        <w:rPr>
          <w:u w:val="single"/>
        </w:rPr>
        <w:t>Richard CLOGH</w:t>
      </w:r>
      <w:r>
        <w:t xml:space="preserve">        (fl.1439)</w:t>
      </w:r>
    </w:p>
    <w:p w14:paraId="7C185DF5" w14:textId="77777777" w:rsidR="00384985" w:rsidRDefault="00384985" w:rsidP="00384985">
      <w:pPr>
        <w:pStyle w:val="NoSpacing"/>
      </w:pPr>
    </w:p>
    <w:p w14:paraId="4DD96E26" w14:textId="77777777" w:rsidR="00384985" w:rsidRDefault="00384985" w:rsidP="00384985">
      <w:pPr>
        <w:pStyle w:val="NoSpacing"/>
      </w:pPr>
    </w:p>
    <w:p w14:paraId="2963823F" w14:textId="77777777" w:rsidR="00384985" w:rsidRDefault="00384985" w:rsidP="00384985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69886794" w14:textId="77777777" w:rsidR="00384985" w:rsidRDefault="00384985" w:rsidP="00384985">
      <w:pPr>
        <w:pStyle w:val="NoSpacing"/>
      </w:pPr>
      <w:r>
        <w:tab/>
      </w:r>
      <w:r>
        <w:tab/>
        <w:t>lands of Sir William Ingilby(q.v.).</w:t>
      </w:r>
    </w:p>
    <w:p w14:paraId="30FA778D" w14:textId="77777777" w:rsidR="00384985" w:rsidRDefault="00384985" w:rsidP="00384985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13C92D73" w14:textId="77777777" w:rsidR="00384985" w:rsidRDefault="00384985" w:rsidP="00384985">
      <w:pPr>
        <w:pStyle w:val="NoSpacing"/>
        <w:ind w:left="720" w:firstLine="720"/>
      </w:pPr>
      <w:r>
        <w:t>pub. by the Boydell Press p.104)</w:t>
      </w:r>
    </w:p>
    <w:p w14:paraId="27E1445C" w14:textId="77777777" w:rsidR="00384985" w:rsidRDefault="00384985" w:rsidP="00384985">
      <w:pPr>
        <w:pStyle w:val="NoSpacing"/>
      </w:pPr>
    </w:p>
    <w:p w14:paraId="08083E04" w14:textId="77777777" w:rsidR="00384985" w:rsidRDefault="00384985" w:rsidP="00384985">
      <w:pPr>
        <w:pStyle w:val="NoSpacing"/>
      </w:pPr>
    </w:p>
    <w:p w14:paraId="3F3FC298" w14:textId="77777777" w:rsidR="00384985" w:rsidRDefault="00384985" w:rsidP="00384985">
      <w:pPr>
        <w:pStyle w:val="NoSpacing"/>
      </w:pPr>
      <w:r>
        <w:t>8 July 2025</w:t>
      </w:r>
    </w:p>
    <w:p w14:paraId="40B308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6FE4" w14:textId="77777777" w:rsidR="00384985" w:rsidRDefault="00384985" w:rsidP="009139A6">
      <w:r>
        <w:separator/>
      </w:r>
    </w:p>
  </w:endnote>
  <w:endnote w:type="continuationSeparator" w:id="0">
    <w:p w14:paraId="12A460B6" w14:textId="77777777" w:rsidR="00384985" w:rsidRDefault="003849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1D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A9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74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8ECB" w14:textId="77777777" w:rsidR="00384985" w:rsidRDefault="00384985" w:rsidP="009139A6">
      <w:r>
        <w:separator/>
      </w:r>
    </w:p>
  </w:footnote>
  <w:footnote w:type="continuationSeparator" w:id="0">
    <w:p w14:paraId="20738A5B" w14:textId="77777777" w:rsidR="00384985" w:rsidRDefault="003849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4A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72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15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85"/>
    <w:rsid w:val="000666E0"/>
    <w:rsid w:val="000A2E7A"/>
    <w:rsid w:val="001307AC"/>
    <w:rsid w:val="00190DFA"/>
    <w:rsid w:val="002510B7"/>
    <w:rsid w:val="00270799"/>
    <w:rsid w:val="002737D5"/>
    <w:rsid w:val="00357E4A"/>
    <w:rsid w:val="00384985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E784"/>
  <w15:chartTrackingRefBased/>
  <w15:docId w15:val="{D8C7C41F-9870-4CED-A724-8DCF7F3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2025-07-09T18:12:00Z</dcterms:created>
  <dcterms:modified xsi:type="dcterms:W3CDTF">2025-07-09T18:12:00Z</dcterms:modified>
</cp:coreProperties>
</file>