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8FF7" w14:textId="77777777" w:rsidR="00012273" w:rsidRDefault="00012273" w:rsidP="000122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CLOPTON</w:t>
      </w:r>
      <w:r>
        <w:rPr>
          <w:rFonts w:cs="Times New Roman"/>
          <w:szCs w:val="24"/>
        </w:rPr>
        <w:t xml:space="preserve">      (fl.1407)</w:t>
      </w:r>
    </w:p>
    <w:p w14:paraId="7D5FD0DE" w14:textId="77777777" w:rsidR="00012273" w:rsidRDefault="00012273" w:rsidP="000122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Buckingham. Esquire.</w:t>
      </w:r>
    </w:p>
    <w:p w14:paraId="5FDCC231" w14:textId="77777777" w:rsidR="00012273" w:rsidRDefault="00012273" w:rsidP="00012273">
      <w:pPr>
        <w:pStyle w:val="NoSpacing"/>
        <w:rPr>
          <w:rFonts w:cs="Times New Roman"/>
          <w:szCs w:val="24"/>
        </w:rPr>
      </w:pPr>
    </w:p>
    <w:p w14:paraId="3312C138" w14:textId="77777777" w:rsidR="00012273" w:rsidRDefault="00012273" w:rsidP="00012273">
      <w:pPr>
        <w:pStyle w:val="NoSpacing"/>
        <w:rPr>
          <w:rFonts w:cs="Times New Roman"/>
          <w:szCs w:val="24"/>
        </w:rPr>
      </w:pPr>
    </w:p>
    <w:p w14:paraId="718B5F00" w14:textId="77777777" w:rsidR="00012273" w:rsidRDefault="00012273" w:rsidP="000122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Aug.1407</w:t>
      </w:r>
      <w:r>
        <w:rPr>
          <w:rFonts w:cs="Times New Roman"/>
          <w:szCs w:val="24"/>
        </w:rPr>
        <w:tab/>
        <w:t>He and his wife were licensed to have an oratory.</w:t>
      </w:r>
    </w:p>
    <w:p w14:paraId="0AC88527" w14:textId="77777777" w:rsidR="00012273" w:rsidRDefault="00012273" w:rsidP="00012273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p.104)</w:t>
      </w:r>
    </w:p>
    <w:p w14:paraId="49A8F046" w14:textId="77777777" w:rsidR="00012273" w:rsidRDefault="00012273" w:rsidP="00012273">
      <w:pPr>
        <w:pStyle w:val="NoSpacing"/>
        <w:rPr>
          <w:rFonts w:cs="Times New Roman"/>
          <w:szCs w:val="24"/>
        </w:rPr>
      </w:pPr>
    </w:p>
    <w:p w14:paraId="711695BA" w14:textId="77777777" w:rsidR="00012273" w:rsidRDefault="00012273" w:rsidP="00012273">
      <w:pPr>
        <w:pStyle w:val="NoSpacing"/>
        <w:rPr>
          <w:rFonts w:cs="Times New Roman"/>
          <w:szCs w:val="24"/>
        </w:rPr>
      </w:pPr>
    </w:p>
    <w:p w14:paraId="0A7AFAC8" w14:textId="77777777" w:rsidR="00012273" w:rsidRDefault="00012273" w:rsidP="000122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</w:p>
    <w:p w14:paraId="467FAC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B758" w14:textId="77777777" w:rsidR="00012273" w:rsidRDefault="00012273" w:rsidP="009139A6">
      <w:r>
        <w:separator/>
      </w:r>
    </w:p>
  </w:endnote>
  <w:endnote w:type="continuationSeparator" w:id="0">
    <w:p w14:paraId="13FC0F37" w14:textId="77777777" w:rsidR="00012273" w:rsidRDefault="000122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3B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0A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4B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FE13" w14:textId="77777777" w:rsidR="00012273" w:rsidRDefault="00012273" w:rsidP="009139A6">
      <w:r>
        <w:separator/>
      </w:r>
    </w:p>
  </w:footnote>
  <w:footnote w:type="continuationSeparator" w:id="0">
    <w:p w14:paraId="79EF2196" w14:textId="77777777" w:rsidR="00012273" w:rsidRDefault="000122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82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B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0D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73"/>
    <w:rsid w:val="00012273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0579"/>
  <w15:chartTrackingRefBased/>
  <w15:docId w15:val="{BE26DF9A-582A-433B-80DE-9C999B59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2025-09-01T14:57:00Z</dcterms:created>
  <dcterms:modified xsi:type="dcterms:W3CDTF">2025-09-01T14:57:00Z</dcterms:modified>
</cp:coreProperties>
</file>