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7289" w14:textId="77777777" w:rsidR="00B60749" w:rsidRDefault="00B60749" w:rsidP="00B6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CLOPTON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fl.1442-5)</w:t>
      </w:r>
    </w:p>
    <w:p w14:paraId="381EC35E" w14:textId="77777777" w:rsidR="00B60749" w:rsidRDefault="00B60749" w:rsidP="00B6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F39BF93" w14:textId="77777777" w:rsidR="00B60749" w:rsidRDefault="00B60749" w:rsidP="00B60749">
      <w:pPr>
        <w:pStyle w:val="NoSpacing"/>
        <w:rPr>
          <w:rFonts w:cs="Times New Roman"/>
          <w:szCs w:val="24"/>
        </w:rPr>
      </w:pPr>
    </w:p>
    <w:p w14:paraId="35771663" w14:textId="77777777" w:rsidR="00B60749" w:rsidRDefault="00B60749" w:rsidP="00B60749">
      <w:pPr>
        <w:pStyle w:val="NoSpacing"/>
        <w:rPr>
          <w:rFonts w:cs="Times New Roman"/>
          <w:szCs w:val="24"/>
        </w:rPr>
      </w:pPr>
    </w:p>
    <w:p w14:paraId="34A29F58" w14:textId="77777777" w:rsidR="00B60749" w:rsidRDefault="00B60749" w:rsidP="00B6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Fellow of Merton.</w:t>
      </w:r>
    </w:p>
    <w:p w14:paraId="5DC7C277" w14:textId="77777777" w:rsidR="00B60749" w:rsidRDefault="00B60749" w:rsidP="00B6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537C44B8" w14:textId="77777777" w:rsidR="00B60749" w:rsidRDefault="00B60749" w:rsidP="00B6074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165197D" w14:textId="77777777" w:rsidR="00B60749" w:rsidRDefault="00B60749" w:rsidP="00B60749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p.234)</w:t>
      </w:r>
    </w:p>
    <w:p w14:paraId="7E8FB7A8" w14:textId="77777777" w:rsidR="00B60749" w:rsidRDefault="00B60749" w:rsidP="00B6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1445</w:t>
      </w:r>
      <w:r>
        <w:rPr>
          <w:rFonts w:cs="Times New Roman"/>
          <w:szCs w:val="24"/>
        </w:rPr>
        <w:tab/>
        <w:t>Principal of Nun Hall.   (ibid.)</w:t>
      </w:r>
    </w:p>
    <w:p w14:paraId="6A85B3C5" w14:textId="77777777" w:rsidR="00B60749" w:rsidRDefault="00B60749" w:rsidP="00B60749">
      <w:pPr>
        <w:pStyle w:val="NoSpacing"/>
        <w:rPr>
          <w:rFonts w:cs="Times New Roman"/>
          <w:szCs w:val="24"/>
        </w:rPr>
      </w:pPr>
    </w:p>
    <w:p w14:paraId="264E83A1" w14:textId="77777777" w:rsidR="00B60749" w:rsidRDefault="00B60749" w:rsidP="00B60749">
      <w:pPr>
        <w:pStyle w:val="NoSpacing"/>
        <w:rPr>
          <w:rFonts w:cs="Times New Roman"/>
          <w:szCs w:val="24"/>
        </w:rPr>
      </w:pPr>
    </w:p>
    <w:p w14:paraId="2D1C8304" w14:textId="77777777" w:rsidR="00B60749" w:rsidRDefault="00B60749" w:rsidP="00B6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2025</w:t>
      </w:r>
    </w:p>
    <w:p w14:paraId="102204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FC7B" w14:textId="77777777" w:rsidR="00B60749" w:rsidRDefault="00B60749" w:rsidP="009139A6">
      <w:r>
        <w:separator/>
      </w:r>
    </w:p>
  </w:endnote>
  <w:endnote w:type="continuationSeparator" w:id="0">
    <w:p w14:paraId="33F27326" w14:textId="77777777" w:rsidR="00B60749" w:rsidRDefault="00B607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C7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FA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91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CD56" w14:textId="77777777" w:rsidR="00B60749" w:rsidRDefault="00B60749" w:rsidP="009139A6">
      <w:r>
        <w:separator/>
      </w:r>
    </w:p>
  </w:footnote>
  <w:footnote w:type="continuationSeparator" w:id="0">
    <w:p w14:paraId="264CB772" w14:textId="77777777" w:rsidR="00B60749" w:rsidRDefault="00B607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C4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57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08F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4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60749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00E4"/>
  <w15:chartTrackingRefBased/>
  <w15:docId w15:val="{2F271247-0F79-45B2-A03E-0E696E7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2025-01-20T17:36:00Z</dcterms:created>
  <dcterms:modified xsi:type="dcterms:W3CDTF">2025-01-20T17:37:00Z</dcterms:modified>
</cp:coreProperties>
</file>