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994A" w14:textId="77777777" w:rsidR="0053614B" w:rsidRDefault="0053614B" w:rsidP="005361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CLOPTON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fl.1487)</w:t>
      </w:r>
    </w:p>
    <w:p w14:paraId="33E657CB" w14:textId="77777777" w:rsidR="0053614B" w:rsidRDefault="0053614B" w:rsidP="005361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26C2CB28" w14:textId="77777777" w:rsidR="0053614B" w:rsidRDefault="0053614B" w:rsidP="0053614B">
      <w:pPr>
        <w:pStyle w:val="NoSpacing"/>
        <w:rPr>
          <w:rFonts w:cs="Times New Roman"/>
          <w:szCs w:val="24"/>
        </w:rPr>
      </w:pPr>
    </w:p>
    <w:p w14:paraId="19F89127" w14:textId="77777777" w:rsidR="0053614B" w:rsidRDefault="0053614B" w:rsidP="0053614B">
      <w:pPr>
        <w:pStyle w:val="NoSpacing"/>
        <w:rPr>
          <w:rFonts w:cs="Times New Roman"/>
          <w:szCs w:val="24"/>
        </w:rPr>
      </w:pPr>
    </w:p>
    <w:p w14:paraId="6FE553EA" w14:textId="77777777" w:rsidR="0053614B" w:rsidRDefault="0053614B" w:rsidP="005361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Oct.1487</w:t>
      </w:r>
      <w:r>
        <w:rPr>
          <w:rFonts w:cs="Times New Roman"/>
          <w:szCs w:val="24"/>
        </w:rPr>
        <w:tab/>
        <w:t xml:space="preserve">William Freeman, late of Ashenden, Essex(q.v.), was pardoned for not </w:t>
      </w:r>
    </w:p>
    <w:p w14:paraId="4BD1348A" w14:textId="77777777" w:rsidR="0053614B" w:rsidRDefault="0053614B" w:rsidP="005361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appearing to answer him touching a debt of £4.</w:t>
      </w:r>
    </w:p>
    <w:p w14:paraId="33D967C7" w14:textId="77777777" w:rsidR="0053614B" w:rsidRDefault="0053614B" w:rsidP="005361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p.182)</w:t>
      </w:r>
    </w:p>
    <w:p w14:paraId="366F085F" w14:textId="77777777" w:rsidR="0053614B" w:rsidRDefault="0053614B" w:rsidP="0053614B">
      <w:pPr>
        <w:pStyle w:val="NoSpacing"/>
        <w:rPr>
          <w:rFonts w:cs="Times New Roman"/>
          <w:szCs w:val="24"/>
        </w:rPr>
      </w:pPr>
    </w:p>
    <w:p w14:paraId="5CA0FE80" w14:textId="77777777" w:rsidR="0053614B" w:rsidRDefault="0053614B" w:rsidP="0053614B">
      <w:pPr>
        <w:pStyle w:val="NoSpacing"/>
        <w:rPr>
          <w:rFonts w:cs="Times New Roman"/>
          <w:szCs w:val="24"/>
        </w:rPr>
      </w:pPr>
    </w:p>
    <w:p w14:paraId="2750541C" w14:textId="77777777" w:rsidR="0053614B" w:rsidRDefault="0053614B" w:rsidP="005361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2025</w:t>
      </w:r>
    </w:p>
    <w:p w14:paraId="6602B5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180F" w14:textId="77777777" w:rsidR="0053614B" w:rsidRDefault="0053614B" w:rsidP="009139A6">
      <w:r>
        <w:separator/>
      </w:r>
    </w:p>
  </w:endnote>
  <w:endnote w:type="continuationSeparator" w:id="0">
    <w:p w14:paraId="111DA2DD" w14:textId="77777777" w:rsidR="0053614B" w:rsidRDefault="005361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62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67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A3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E39B" w14:textId="77777777" w:rsidR="0053614B" w:rsidRDefault="0053614B" w:rsidP="009139A6">
      <w:r>
        <w:separator/>
      </w:r>
    </w:p>
  </w:footnote>
  <w:footnote w:type="continuationSeparator" w:id="0">
    <w:p w14:paraId="116360DB" w14:textId="77777777" w:rsidR="0053614B" w:rsidRDefault="005361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F1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81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35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4B"/>
    <w:rsid w:val="000666E0"/>
    <w:rsid w:val="002510B7"/>
    <w:rsid w:val="00270799"/>
    <w:rsid w:val="0053614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B5718"/>
  <w15:chartTrackingRefBased/>
  <w15:docId w15:val="{D9F9564D-2A51-4EF8-8E45-10BDA427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2025-01-11T20:51:00Z</dcterms:created>
  <dcterms:modified xsi:type="dcterms:W3CDTF">2025-01-11T20:53:00Z</dcterms:modified>
</cp:coreProperties>
</file>