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83F4" w14:textId="77777777" w:rsidR="006D7FB6" w:rsidRDefault="006D7FB6" w:rsidP="006D7FB6">
      <w:pPr>
        <w:pStyle w:val="NoSpacing"/>
      </w:pPr>
      <w:r>
        <w:rPr>
          <w:rFonts w:cs="Times New Roman"/>
          <w:szCs w:val="24"/>
          <w:u w:val="single"/>
        </w:rPr>
        <w:t>William CLOTHE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fl.1439)</w:t>
      </w:r>
    </w:p>
    <w:p w14:paraId="5C03E3BB" w14:textId="77777777" w:rsidR="006D7FB6" w:rsidRDefault="006D7FB6" w:rsidP="006D7FB6">
      <w:pPr>
        <w:pStyle w:val="NoSpacing"/>
      </w:pPr>
      <w:r>
        <w:t>of Derbyshire.</w:t>
      </w:r>
    </w:p>
    <w:p w14:paraId="1C4470B3" w14:textId="77777777" w:rsidR="006D7FB6" w:rsidRDefault="006D7FB6" w:rsidP="006D7FB6">
      <w:pPr>
        <w:pStyle w:val="NoSpacing"/>
      </w:pPr>
    </w:p>
    <w:p w14:paraId="08A44EDC" w14:textId="77777777" w:rsidR="006D7FB6" w:rsidRDefault="006D7FB6" w:rsidP="006D7FB6">
      <w:pPr>
        <w:pStyle w:val="NoSpacing"/>
      </w:pPr>
    </w:p>
    <w:p w14:paraId="2271FA82" w14:textId="77777777" w:rsidR="006D7FB6" w:rsidRDefault="006D7FB6" w:rsidP="006D7FB6">
      <w:pPr>
        <w:pStyle w:val="NoSpacing"/>
      </w:pPr>
      <w:r>
        <w:t xml:space="preserve">  2 Jun.1439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Derby into lands</w:t>
      </w:r>
    </w:p>
    <w:p w14:paraId="09A403A1" w14:textId="77777777" w:rsidR="006D7FB6" w:rsidRDefault="006D7FB6" w:rsidP="006D7FB6">
      <w:pPr>
        <w:pStyle w:val="NoSpacing"/>
      </w:pPr>
      <w:r>
        <w:tab/>
      </w:r>
      <w:r>
        <w:tab/>
        <w:t>of William Eland(q.v.).</w:t>
      </w:r>
    </w:p>
    <w:p w14:paraId="742BE604" w14:textId="77777777" w:rsidR="006D7FB6" w:rsidRDefault="006D7FB6" w:rsidP="006D7FB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p.100)</w:t>
      </w:r>
    </w:p>
    <w:p w14:paraId="53241FF0" w14:textId="77777777" w:rsidR="006D7FB6" w:rsidRDefault="006D7FB6" w:rsidP="006D7FB6">
      <w:pPr>
        <w:pStyle w:val="NoSpacing"/>
        <w:rPr>
          <w:rFonts w:cs="Times New Roman"/>
          <w:szCs w:val="24"/>
        </w:rPr>
      </w:pPr>
    </w:p>
    <w:p w14:paraId="2BEA1706" w14:textId="77777777" w:rsidR="006D7FB6" w:rsidRDefault="006D7FB6" w:rsidP="006D7FB6">
      <w:pPr>
        <w:pStyle w:val="NoSpacing"/>
        <w:rPr>
          <w:rFonts w:cs="Times New Roman"/>
          <w:szCs w:val="24"/>
        </w:rPr>
      </w:pPr>
    </w:p>
    <w:p w14:paraId="4E821D0B" w14:textId="77777777" w:rsidR="006D7FB6" w:rsidRDefault="006D7FB6" w:rsidP="006D7F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5FC509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2D0C" w14:textId="77777777" w:rsidR="006D7FB6" w:rsidRDefault="006D7FB6" w:rsidP="009139A6">
      <w:r>
        <w:separator/>
      </w:r>
    </w:p>
  </w:endnote>
  <w:endnote w:type="continuationSeparator" w:id="0">
    <w:p w14:paraId="209E7B8C" w14:textId="77777777" w:rsidR="006D7FB6" w:rsidRDefault="006D7F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A4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BB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90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7724" w14:textId="77777777" w:rsidR="006D7FB6" w:rsidRDefault="006D7FB6" w:rsidP="009139A6">
      <w:r>
        <w:separator/>
      </w:r>
    </w:p>
  </w:footnote>
  <w:footnote w:type="continuationSeparator" w:id="0">
    <w:p w14:paraId="6F378084" w14:textId="77777777" w:rsidR="006D7FB6" w:rsidRDefault="006D7F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57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78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87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B6"/>
    <w:rsid w:val="000666E0"/>
    <w:rsid w:val="002510B7"/>
    <w:rsid w:val="00270799"/>
    <w:rsid w:val="005C130B"/>
    <w:rsid w:val="006D7FB6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7B3"/>
  <w15:chartTrackingRefBased/>
  <w15:docId w15:val="{A07EB812-3098-41CA-935F-E285E22D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2025-03-16T13:43:00Z</dcterms:created>
  <dcterms:modified xsi:type="dcterms:W3CDTF">2025-03-16T13:44:00Z</dcterms:modified>
</cp:coreProperties>
</file>