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6C12" w14:textId="77777777" w:rsidR="00352F66" w:rsidRDefault="00352F66" w:rsidP="00352F6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CLOTHYER</w:t>
      </w:r>
      <w:r>
        <w:rPr>
          <w:lang w:val="en-US"/>
        </w:rPr>
        <w:t xml:space="preserve">        (fl.1494-5)</w:t>
      </w:r>
    </w:p>
    <w:p w14:paraId="407AB19A" w14:textId="77777777" w:rsidR="00352F66" w:rsidRDefault="00352F66" w:rsidP="00352F6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of London. </w:t>
      </w:r>
      <w:proofErr w:type="spellStart"/>
      <w:r>
        <w:rPr>
          <w:lang w:val="en-US"/>
        </w:rPr>
        <w:t>Leatherseller</w:t>
      </w:r>
      <w:proofErr w:type="spellEnd"/>
      <w:r>
        <w:rPr>
          <w:lang w:val="en-US"/>
        </w:rPr>
        <w:t>.</w:t>
      </w:r>
    </w:p>
    <w:p w14:paraId="3DFC2A3A" w14:textId="77777777" w:rsidR="00352F66" w:rsidRDefault="00352F66" w:rsidP="00352F6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DECBF47" w14:textId="77777777" w:rsidR="00352F66" w:rsidRDefault="00352F66" w:rsidP="00352F6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E72AFDA" w14:textId="77777777" w:rsidR="00352F66" w:rsidRDefault="00352F66" w:rsidP="00352F6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       1494-5</w:t>
      </w:r>
      <w:r>
        <w:rPr>
          <w:lang w:val="en-US"/>
        </w:rPr>
        <w:tab/>
        <w:t xml:space="preserve">He was Second Warden of the </w:t>
      </w:r>
      <w:proofErr w:type="spellStart"/>
      <w:r>
        <w:rPr>
          <w:lang w:val="en-US"/>
        </w:rPr>
        <w:t>Leathersellers</w:t>
      </w:r>
      <w:proofErr w:type="spellEnd"/>
      <w:r>
        <w:rPr>
          <w:lang w:val="en-US"/>
        </w:rPr>
        <w:t>’ Company.</w:t>
      </w:r>
    </w:p>
    <w:p w14:paraId="20D12CB7" w14:textId="77777777" w:rsidR="00352F66" w:rsidRDefault="00352F66" w:rsidP="00352F6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E92773">
          <w:rPr>
            <w:rStyle w:val="Hyperlink"/>
            <w:lang w:val="en-US"/>
          </w:rPr>
          <w:t>www.leathersellers.co.uk</w:t>
        </w:r>
      </w:hyperlink>
      <w:r>
        <w:rPr>
          <w:lang w:val="en-US"/>
        </w:rPr>
        <w:t xml:space="preserve"> )</w:t>
      </w:r>
    </w:p>
    <w:p w14:paraId="13AD3F40" w14:textId="77777777" w:rsidR="00352F66" w:rsidRDefault="00352F66" w:rsidP="00352F6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8603AC3" w14:textId="77777777" w:rsidR="00352F66" w:rsidRDefault="00352F66" w:rsidP="00352F6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EBB33BE" w14:textId="77777777" w:rsidR="00352F66" w:rsidRDefault="00352F66" w:rsidP="00352F6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5 November 2025</w:t>
      </w:r>
    </w:p>
    <w:p w14:paraId="789A160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04ED" w14:textId="77777777" w:rsidR="00352F66" w:rsidRDefault="00352F66" w:rsidP="00086E2C">
      <w:pPr>
        <w:spacing w:after="0" w:line="240" w:lineRule="auto"/>
      </w:pPr>
      <w:r>
        <w:separator/>
      </w:r>
    </w:p>
  </w:endnote>
  <w:endnote w:type="continuationSeparator" w:id="0">
    <w:p w14:paraId="7B813785" w14:textId="77777777" w:rsidR="00352F66" w:rsidRDefault="00352F6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E2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F4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0C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8BB6" w14:textId="77777777" w:rsidR="00352F66" w:rsidRDefault="00352F66" w:rsidP="00086E2C">
      <w:pPr>
        <w:spacing w:after="0" w:line="240" w:lineRule="auto"/>
      </w:pPr>
      <w:r>
        <w:separator/>
      </w:r>
    </w:p>
  </w:footnote>
  <w:footnote w:type="continuationSeparator" w:id="0">
    <w:p w14:paraId="4D6D2BE3" w14:textId="77777777" w:rsidR="00352F66" w:rsidRDefault="00352F6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D71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F2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CBF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66"/>
    <w:rsid w:val="00086E2C"/>
    <w:rsid w:val="000A2E7A"/>
    <w:rsid w:val="002244B7"/>
    <w:rsid w:val="00314D94"/>
    <w:rsid w:val="00352F66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ECD9"/>
  <w15:chartTrackingRefBased/>
  <w15:docId w15:val="{76BAF645-4530-4440-A707-CC8B51CF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2F6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52F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197</Characters>
  <Application>Microsoft Office Word</Application>
  <DocSecurity>0</DocSecurity>
  <Lines>14</Lines>
  <Paragraphs>8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2025-11-14T21:47:00Z</dcterms:created>
  <dcterms:modified xsi:type="dcterms:W3CDTF">2025-11-14T21:48:00Z</dcterms:modified>
</cp:coreProperties>
</file>