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F8AC" w14:textId="77777777" w:rsidR="0077409A" w:rsidRDefault="0077409A" w:rsidP="0077409A">
      <w:pPr>
        <w:pStyle w:val="NoSpacing"/>
      </w:pPr>
      <w:r>
        <w:rPr>
          <w:u w:val="single"/>
        </w:rPr>
        <w:t>John CLOVEER</w:t>
      </w:r>
      <w:r>
        <w:t xml:space="preserve">         (fl.1484-5)</w:t>
      </w:r>
    </w:p>
    <w:p w14:paraId="1EC08E5E" w14:textId="77777777" w:rsidR="0077409A" w:rsidRDefault="0077409A" w:rsidP="0077409A">
      <w:pPr>
        <w:pStyle w:val="NoSpacing"/>
      </w:pPr>
      <w:r>
        <w:t>of London. Leather seller.</w:t>
      </w:r>
    </w:p>
    <w:p w14:paraId="5C22623F" w14:textId="77777777" w:rsidR="0077409A" w:rsidRDefault="0077409A" w:rsidP="0077409A">
      <w:pPr>
        <w:pStyle w:val="NoSpacing"/>
      </w:pPr>
    </w:p>
    <w:p w14:paraId="2E1FEA46" w14:textId="77777777" w:rsidR="0077409A" w:rsidRDefault="0077409A" w:rsidP="0077409A">
      <w:pPr>
        <w:pStyle w:val="NoSpacing"/>
      </w:pPr>
    </w:p>
    <w:p w14:paraId="196B3BAD" w14:textId="77777777" w:rsidR="0077409A" w:rsidRDefault="0077409A" w:rsidP="0077409A">
      <w:pPr>
        <w:pStyle w:val="NoSpacing"/>
      </w:pPr>
      <w:r>
        <w:t xml:space="preserve">         1484-5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41DD10D2" w14:textId="77777777" w:rsidR="0077409A" w:rsidRDefault="0077409A" w:rsidP="0077409A">
      <w:pPr>
        <w:pStyle w:val="NoSpacing"/>
      </w:pPr>
      <w:r>
        <w:tab/>
      </w:r>
      <w:r>
        <w:tab/>
        <w:t>(</w:t>
      </w:r>
      <w:hyperlink r:id="rId6" w:history="1">
        <w:r w:rsidRPr="00D27747">
          <w:rPr>
            <w:rStyle w:val="Hyperlink"/>
          </w:rPr>
          <w:t>www.leathsellers.co.uk</w:t>
        </w:r>
      </w:hyperlink>
      <w:r>
        <w:t>)</w:t>
      </w:r>
    </w:p>
    <w:p w14:paraId="58DB323D" w14:textId="77777777" w:rsidR="0077409A" w:rsidRDefault="0077409A" w:rsidP="0077409A">
      <w:pPr>
        <w:pStyle w:val="NoSpacing"/>
      </w:pPr>
    </w:p>
    <w:p w14:paraId="6C2321DA" w14:textId="77777777" w:rsidR="0077409A" w:rsidRDefault="0077409A" w:rsidP="0077409A">
      <w:pPr>
        <w:pStyle w:val="NoSpacing"/>
      </w:pPr>
    </w:p>
    <w:p w14:paraId="1AD6A447" w14:textId="77777777" w:rsidR="0077409A" w:rsidRDefault="0077409A" w:rsidP="0077409A">
      <w:pPr>
        <w:pStyle w:val="NoSpacing"/>
      </w:pPr>
      <w:r>
        <w:t>18 October 2025</w:t>
      </w:r>
    </w:p>
    <w:p w14:paraId="688918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EEDF" w14:textId="77777777" w:rsidR="0077409A" w:rsidRDefault="0077409A" w:rsidP="00086E2C">
      <w:pPr>
        <w:spacing w:after="0" w:line="240" w:lineRule="auto"/>
      </w:pPr>
      <w:r>
        <w:separator/>
      </w:r>
    </w:p>
  </w:endnote>
  <w:endnote w:type="continuationSeparator" w:id="0">
    <w:p w14:paraId="66118A3C" w14:textId="77777777" w:rsidR="0077409A" w:rsidRDefault="007740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89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83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EA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0A51" w14:textId="77777777" w:rsidR="0077409A" w:rsidRDefault="0077409A" w:rsidP="00086E2C">
      <w:pPr>
        <w:spacing w:after="0" w:line="240" w:lineRule="auto"/>
      </w:pPr>
      <w:r>
        <w:separator/>
      </w:r>
    </w:p>
  </w:footnote>
  <w:footnote w:type="continuationSeparator" w:id="0">
    <w:p w14:paraId="6937144E" w14:textId="77777777" w:rsidR="0077409A" w:rsidRDefault="007740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F2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9A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B1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A"/>
    <w:rsid w:val="00086E2C"/>
    <w:rsid w:val="000A2E7A"/>
    <w:rsid w:val="002244B7"/>
    <w:rsid w:val="00314D94"/>
    <w:rsid w:val="00617568"/>
    <w:rsid w:val="006E68FA"/>
    <w:rsid w:val="0077409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C404"/>
  <w15:chartTrackingRefBased/>
  <w15:docId w15:val="{F35C3609-AF2D-4283-9162-AF27F287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7409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740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20</Words>
  <Characters>133</Characters>
  <Application>Microsoft Office Word</Application>
  <DocSecurity>0</DocSecurity>
  <Lines>9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2025-10-22T14:39:00Z</dcterms:created>
  <dcterms:modified xsi:type="dcterms:W3CDTF">2025-10-22T14:42:00Z</dcterms:modified>
</cp:coreProperties>
</file>