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A8FC" w14:textId="77777777" w:rsidR="00A9656E" w:rsidRDefault="00A9656E" w:rsidP="00A9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CLOVERBURGH</w:t>
      </w:r>
      <w:r>
        <w:rPr>
          <w:rFonts w:cs="Times New Roman"/>
          <w:szCs w:val="24"/>
        </w:rPr>
        <w:t xml:space="preserve">       (d.ca.1442)</w:t>
      </w:r>
    </w:p>
    <w:p w14:paraId="3CC58EFC" w14:textId="77777777" w:rsidR="00A9656E" w:rsidRDefault="00A9656E" w:rsidP="00A9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Berry Pomeroy, Devon.</w:t>
      </w:r>
    </w:p>
    <w:p w14:paraId="020B1F4F" w14:textId="77777777" w:rsidR="00A9656E" w:rsidRDefault="00A9656E" w:rsidP="00A9656E">
      <w:pPr>
        <w:pStyle w:val="NoSpacing"/>
        <w:rPr>
          <w:rFonts w:cs="Times New Roman"/>
          <w:szCs w:val="24"/>
        </w:rPr>
      </w:pPr>
    </w:p>
    <w:p w14:paraId="7FBCD14B" w14:textId="77777777" w:rsidR="00A9656E" w:rsidRDefault="00A9656E" w:rsidP="00A9656E">
      <w:pPr>
        <w:pStyle w:val="NoSpacing"/>
        <w:rPr>
          <w:rFonts w:cs="Times New Roman"/>
          <w:szCs w:val="24"/>
        </w:rPr>
      </w:pPr>
    </w:p>
    <w:p w14:paraId="09B621EA" w14:textId="77777777" w:rsidR="00A9656E" w:rsidRDefault="00A9656E" w:rsidP="00A9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Probate of his Will.</w:t>
      </w:r>
    </w:p>
    <w:p w14:paraId="2B3FB532" w14:textId="77777777" w:rsidR="00A9656E" w:rsidRDefault="00A9656E" w:rsidP="00A9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461718EE" w14:textId="77777777" w:rsidR="00A9656E" w:rsidRDefault="00A9656E" w:rsidP="00A9656E">
      <w:pPr>
        <w:pStyle w:val="NoSpacing"/>
        <w:rPr>
          <w:rFonts w:cs="Times New Roman"/>
          <w:szCs w:val="24"/>
        </w:rPr>
      </w:pPr>
    </w:p>
    <w:p w14:paraId="7F242D29" w14:textId="77777777" w:rsidR="00A9656E" w:rsidRDefault="00A9656E" w:rsidP="00A9656E">
      <w:pPr>
        <w:pStyle w:val="NoSpacing"/>
        <w:rPr>
          <w:rFonts w:cs="Times New Roman"/>
          <w:szCs w:val="24"/>
        </w:rPr>
      </w:pPr>
    </w:p>
    <w:p w14:paraId="29E581C5" w14:textId="77777777" w:rsidR="00A9656E" w:rsidRDefault="00A9656E" w:rsidP="00A9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450079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775D" w14:textId="77777777" w:rsidR="00A9656E" w:rsidRDefault="00A9656E" w:rsidP="009139A6">
      <w:r>
        <w:separator/>
      </w:r>
    </w:p>
  </w:endnote>
  <w:endnote w:type="continuationSeparator" w:id="0">
    <w:p w14:paraId="496324BA" w14:textId="77777777" w:rsidR="00A9656E" w:rsidRDefault="00A965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6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20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E9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515B" w14:textId="77777777" w:rsidR="00A9656E" w:rsidRDefault="00A9656E" w:rsidP="009139A6">
      <w:r>
        <w:separator/>
      </w:r>
    </w:p>
  </w:footnote>
  <w:footnote w:type="continuationSeparator" w:id="0">
    <w:p w14:paraId="7A41307F" w14:textId="77777777" w:rsidR="00A9656E" w:rsidRDefault="00A965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56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4F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7D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6E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9656E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FE9C"/>
  <w15:chartTrackingRefBased/>
  <w15:docId w15:val="{AC455C70-8AEB-4B29-A083-710048B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2025-03-23T21:38:00Z</dcterms:created>
  <dcterms:modified xsi:type="dcterms:W3CDTF">2025-03-23T21:39:00Z</dcterms:modified>
</cp:coreProperties>
</file>