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E747" w14:textId="77777777" w:rsidR="00181116" w:rsidRPr="00652688" w:rsidRDefault="00181116" w:rsidP="001811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CLOVYER</w:t>
      </w:r>
      <w:r>
        <w:rPr>
          <w:rFonts w:cs="Times New Roman"/>
          <w:szCs w:val="24"/>
        </w:rPr>
        <w:t xml:space="preserve">         (fl.1462)</w:t>
      </w:r>
    </w:p>
    <w:p w14:paraId="0257481E" w14:textId="77777777" w:rsidR="00181116" w:rsidRDefault="00181116" w:rsidP="00181116">
      <w:pPr>
        <w:pStyle w:val="NoSpacing"/>
        <w:rPr>
          <w:rFonts w:cs="Times New Roman"/>
        </w:rPr>
      </w:pPr>
      <w:r>
        <w:rPr>
          <w:rFonts w:cs="Times New Roman"/>
        </w:rPr>
        <w:t>of London. Yeoman.</w:t>
      </w:r>
    </w:p>
    <w:p w14:paraId="697658A6" w14:textId="77777777" w:rsidR="00181116" w:rsidRDefault="00181116" w:rsidP="00181116">
      <w:pPr>
        <w:pStyle w:val="NoSpacing"/>
        <w:rPr>
          <w:rFonts w:cs="Times New Roman"/>
        </w:rPr>
      </w:pPr>
    </w:p>
    <w:p w14:paraId="7C33C985" w14:textId="77777777" w:rsidR="00181116" w:rsidRDefault="00181116" w:rsidP="00181116">
      <w:pPr>
        <w:pStyle w:val="NoSpacing"/>
        <w:rPr>
          <w:rFonts w:cs="Times New Roman"/>
        </w:rPr>
      </w:pPr>
    </w:p>
    <w:p w14:paraId="69C6F5C4" w14:textId="77777777" w:rsidR="00181116" w:rsidRDefault="00181116" w:rsidP="00181116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Richard Balstone brought a plaint of non-appearance against him.</w:t>
      </w:r>
    </w:p>
    <w:p w14:paraId="10CF4330" w14:textId="77777777" w:rsidR="00181116" w:rsidRDefault="00181116" w:rsidP="00181116">
      <w:pPr>
        <w:pStyle w:val="NoSpacing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A5139E3" w14:textId="77777777" w:rsidR="00181116" w:rsidRDefault="00181116" w:rsidP="00181116">
      <w:pPr>
        <w:pStyle w:val="NoSpacing"/>
        <w:rPr>
          <w:rFonts w:cs="Times New Roman"/>
          <w:szCs w:val="24"/>
        </w:rPr>
      </w:pPr>
    </w:p>
    <w:p w14:paraId="1926B52D" w14:textId="77777777" w:rsidR="00181116" w:rsidRDefault="00181116" w:rsidP="00181116">
      <w:pPr>
        <w:pStyle w:val="NoSpacing"/>
        <w:rPr>
          <w:rFonts w:cs="Times New Roman"/>
          <w:szCs w:val="24"/>
        </w:rPr>
      </w:pPr>
    </w:p>
    <w:p w14:paraId="24965C13" w14:textId="7C54F10F" w:rsidR="00BA00AB" w:rsidRPr="00EB3209" w:rsidRDefault="001811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D006" w14:textId="77777777" w:rsidR="00181116" w:rsidRDefault="00181116" w:rsidP="009139A6">
      <w:r>
        <w:separator/>
      </w:r>
    </w:p>
  </w:endnote>
  <w:endnote w:type="continuationSeparator" w:id="0">
    <w:p w14:paraId="0ED639EB" w14:textId="77777777" w:rsidR="00181116" w:rsidRDefault="001811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45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F0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F1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B240" w14:textId="77777777" w:rsidR="00181116" w:rsidRDefault="00181116" w:rsidP="009139A6">
      <w:r>
        <w:separator/>
      </w:r>
    </w:p>
  </w:footnote>
  <w:footnote w:type="continuationSeparator" w:id="0">
    <w:p w14:paraId="11EB82E2" w14:textId="77777777" w:rsidR="00181116" w:rsidRDefault="001811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91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AF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93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16"/>
    <w:rsid w:val="000666E0"/>
    <w:rsid w:val="000A2E7A"/>
    <w:rsid w:val="001307AC"/>
    <w:rsid w:val="0018111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5A2F"/>
  <w15:chartTrackingRefBased/>
  <w15:docId w15:val="{D451D710-6C7F-401A-85C7-16AF17E7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81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2025-09-23T20:01:00Z</dcterms:created>
  <dcterms:modified xsi:type="dcterms:W3CDTF">2025-09-23T20:02:00Z</dcterms:modified>
</cp:coreProperties>
</file>