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3DEF6" w14:textId="084C1D63" w:rsidR="00FC7639" w:rsidRDefault="00FC7639" w:rsidP="00023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CLUNE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659448B5" w14:textId="420CD7D6" w:rsidR="00FC7639" w:rsidRDefault="00FC7639" w:rsidP="000232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Barber.</w:t>
      </w:r>
    </w:p>
    <w:p w14:paraId="659C2E7F" w14:textId="77777777" w:rsidR="00FC7639" w:rsidRDefault="00FC7639" w:rsidP="000232AC">
      <w:pPr>
        <w:pStyle w:val="NoSpacing"/>
        <w:rPr>
          <w:rFonts w:cs="Times New Roman"/>
          <w:szCs w:val="24"/>
        </w:rPr>
      </w:pPr>
    </w:p>
    <w:p w14:paraId="1C1EB3D4" w14:textId="77777777" w:rsidR="00FC7639" w:rsidRDefault="00FC7639" w:rsidP="000232AC">
      <w:pPr>
        <w:pStyle w:val="NoSpacing"/>
        <w:rPr>
          <w:rFonts w:cs="Times New Roman"/>
          <w:szCs w:val="24"/>
        </w:rPr>
      </w:pPr>
    </w:p>
    <w:p w14:paraId="48DFECF2" w14:textId="77777777" w:rsidR="00FC7639" w:rsidRDefault="00FC7639" w:rsidP="00FC7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The Master of the </w:t>
      </w:r>
      <w:proofErr w:type="spellStart"/>
      <w:r>
        <w:rPr>
          <w:rFonts w:cs="Times New Roman"/>
          <w:szCs w:val="24"/>
        </w:rPr>
        <w:t>St..Christopher</w:t>
      </w:r>
      <w:proofErr w:type="spellEnd"/>
      <w:r>
        <w:rPr>
          <w:rFonts w:cs="Times New Roman"/>
          <w:szCs w:val="24"/>
        </w:rPr>
        <w:t xml:space="preserve"> Fraternity, York, brought a plaint</w:t>
      </w:r>
    </w:p>
    <w:p w14:paraId="5191CFA3" w14:textId="77777777" w:rsidR="00FC7639" w:rsidRDefault="00FC7639" w:rsidP="00FC7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 and three others.</w:t>
      </w:r>
    </w:p>
    <w:p w14:paraId="61D7843E" w14:textId="77777777" w:rsidR="00FC7639" w:rsidRDefault="00FC7639" w:rsidP="00FC7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5D2">
          <w:rPr>
            <w:rStyle w:val="Hyperlink"/>
            <w:rFonts w:cs="Times New Roman"/>
            <w:szCs w:val="24"/>
          </w:rPr>
          <w:t>https://waalt.uh.edu/index.php/CP40/788</w:t>
        </w:r>
      </w:hyperlink>
      <w:r>
        <w:rPr>
          <w:rFonts w:cs="Times New Roman"/>
          <w:szCs w:val="24"/>
        </w:rPr>
        <w:t xml:space="preserve"> )</w:t>
      </w:r>
    </w:p>
    <w:p w14:paraId="23F92B2C" w14:textId="77777777" w:rsidR="00FC7639" w:rsidRDefault="00FC7639" w:rsidP="00FC7639">
      <w:pPr>
        <w:pStyle w:val="NoSpacing"/>
        <w:rPr>
          <w:rFonts w:cs="Times New Roman"/>
          <w:szCs w:val="24"/>
        </w:rPr>
      </w:pPr>
    </w:p>
    <w:p w14:paraId="28F9F8FF" w14:textId="77777777" w:rsidR="00FC7639" w:rsidRDefault="00FC7639" w:rsidP="00FC7639">
      <w:pPr>
        <w:pStyle w:val="NoSpacing"/>
        <w:rPr>
          <w:rFonts w:cs="Times New Roman"/>
          <w:szCs w:val="24"/>
        </w:rPr>
      </w:pPr>
    </w:p>
    <w:p w14:paraId="18D22974" w14:textId="77777777" w:rsidR="00FC7639" w:rsidRDefault="00FC7639" w:rsidP="00FC76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62FC2C8B" w14:textId="518D004F" w:rsidR="00FC7639" w:rsidRPr="00FC7639" w:rsidRDefault="00FC7639" w:rsidP="000232AC">
      <w:pPr>
        <w:pStyle w:val="NoSpacing"/>
        <w:rPr>
          <w:rFonts w:cs="Times New Roman"/>
          <w:szCs w:val="24"/>
        </w:rPr>
      </w:pPr>
    </w:p>
    <w:p w14:paraId="3EAD3A09" w14:textId="0979E477" w:rsidR="000232AC" w:rsidRPr="000232AC" w:rsidRDefault="000232AC" w:rsidP="000232AC">
      <w:pPr>
        <w:pStyle w:val="NoSpacing"/>
        <w:rPr>
          <w:rFonts w:cs="Times New Roman"/>
          <w:szCs w:val="24"/>
        </w:rPr>
      </w:pPr>
    </w:p>
    <w:p w14:paraId="36A06C2D" w14:textId="193BC909" w:rsidR="000232AC" w:rsidRPr="000232AC" w:rsidRDefault="000232AC" w:rsidP="000232AC">
      <w:pPr>
        <w:pStyle w:val="NoSpacing"/>
        <w:rPr>
          <w:rFonts w:cs="Times New Roman"/>
          <w:szCs w:val="24"/>
        </w:rPr>
      </w:pPr>
    </w:p>
    <w:p w14:paraId="30D9A3D8" w14:textId="7B04218A" w:rsidR="000232AC" w:rsidRPr="000232AC" w:rsidRDefault="000232AC" w:rsidP="009139A6">
      <w:pPr>
        <w:pStyle w:val="NoSpacing"/>
        <w:rPr>
          <w:rFonts w:cs="Times New Roman"/>
          <w:szCs w:val="24"/>
        </w:rPr>
      </w:pPr>
    </w:p>
    <w:sectPr w:rsidR="000232AC" w:rsidRPr="000232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B9095" w14:textId="77777777" w:rsidR="000232AC" w:rsidRDefault="000232AC" w:rsidP="009139A6">
      <w:r>
        <w:separator/>
      </w:r>
    </w:p>
  </w:endnote>
  <w:endnote w:type="continuationSeparator" w:id="0">
    <w:p w14:paraId="11FEC105" w14:textId="77777777" w:rsidR="000232AC" w:rsidRDefault="000232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D84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73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4D3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E8130" w14:textId="77777777" w:rsidR="000232AC" w:rsidRDefault="000232AC" w:rsidP="009139A6">
      <w:r>
        <w:separator/>
      </w:r>
    </w:p>
  </w:footnote>
  <w:footnote w:type="continuationSeparator" w:id="0">
    <w:p w14:paraId="33FB4989" w14:textId="77777777" w:rsidR="000232AC" w:rsidRDefault="000232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67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857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98C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AC"/>
    <w:rsid w:val="000232AC"/>
    <w:rsid w:val="00050E26"/>
    <w:rsid w:val="000666E0"/>
    <w:rsid w:val="000C31BC"/>
    <w:rsid w:val="00121A26"/>
    <w:rsid w:val="002510B7"/>
    <w:rsid w:val="00270799"/>
    <w:rsid w:val="002F5E98"/>
    <w:rsid w:val="003B775F"/>
    <w:rsid w:val="00444312"/>
    <w:rsid w:val="005C130B"/>
    <w:rsid w:val="006C41B6"/>
    <w:rsid w:val="006C5D42"/>
    <w:rsid w:val="006E09EE"/>
    <w:rsid w:val="00726C4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46A3"/>
    <w:rsid w:val="00CF0499"/>
    <w:rsid w:val="00E61DA6"/>
    <w:rsid w:val="00EB3209"/>
    <w:rsid w:val="00F41096"/>
    <w:rsid w:val="00F5287F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F109"/>
  <w15:chartTrackingRefBased/>
  <w15:docId w15:val="{6BCAFCF3-059F-467A-9C0A-3A60478F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7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2025-01-06T12:04:00Z</dcterms:created>
  <dcterms:modified xsi:type="dcterms:W3CDTF">2025-01-06T20:55:00Z</dcterms:modified>
</cp:coreProperties>
</file>