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7215" w14:textId="77777777" w:rsidR="00D04CD2" w:rsidRDefault="00D04CD2" w:rsidP="00D04CD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CLYFTON</w:t>
      </w:r>
      <w:r>
        <w:rPr>
          <w:rFonts w:ascii="Times New Roman" w:hAnsi="Times New Roman" w:cs="Times New Roman"/>
        </w:rPr>
        <w:t xml:space="preserve">        (fl.1483)</w:t>
      </w:r>
    </w:p>
    <w:p w14:paraId="660A55E9" w14:textId="77777777" w:rsidR="00D04CD2" w:rsidRDefault="00D04CD2" w:rsidP="00D04CD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Toftrees</w:t>
      </w:r>
      <w:proofErr w:type="spellEnd"/>
      <w:r>
        <w:rPr>
          <w:rFonts w:ascii="Times New Roman" w:hAnsi="Times New Roman" w:cs="Times New Roman"/>
        </w:rPr>
        <w:t>, Norfolk. Yeoman.</w:t>
      </w:r>
    </w:p>
    <w:p w14:paraId="358EB405" w14:textId="77777777" w:rsidR="00D04CD2" w:rsidRDefault="00D04CD2" w:rsidP="00D04CD2">
      <w:pPr>
        <w:pStyle w:val="NoSpacing"/>
        <w:jc w:val="both"/>
        <w:rPr>
          <w:rFonts w:ascii="Times New Roman" w:hAnsi="Times New Roman" w:cs="Times New Roman"/>
        </w:rPr>
      </w:pPr>
    </w:p>
    <w:p w14:paraId="3E9CFEA1" w14:textId="77777777" w:rsidR="00D04CD2" w:rsidRDefault="00D04CD2" w:rsidP="00D04CD2">
      <w:pPr>
        <w:pStyle w:val="NoSpacing"/>
        <w:jc w:val="both"/>
        <w:rPr>
          <w:rFonts w:ascii="Times New Roman" w:hAnsi="Times New Roman" w:cs="Times New Roman"/>
        </w:rPr>
      </w:pPr>
    </w:p>
    <w:p w14:paraId="27E14606" w14:textId="77777777" w:rsidR="00D04CD2" w:rsidRDefault="00D04CD2" w:rsidP="00D04CD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William Spark of London, draper(q.v.), brought a plaint of debt against him</w:t>
      </w:r>
    </w:p>
    <w:p w14:paraId="08481E5D" w14:textId="77777777" w:rsidR="00D04CD2" w:rsidRDefault="00D04CD2" w:rsidP="00D04CD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and 3 others.</w:t>
      </w:r>
    </w:p>
    <w:p w14:paraId="51C18284" w14:textId="77777777" w:rsidR="00D04CD2" w:rsidRDefault="00D04CD2" w:rsidP="00D04CD2">
      <w:pPr>
        <w:pStyle w:val="NoSpacing"/>
        <w:ind w:left="720" w:firstLine="720"/>
        <w:jc w:val="both"/>
        <w:rPr>
          <w:rFonts w:ascii="Times New Roman" w:hAnsi="Times New Roman" w:cs="Times New Roman"/>
        </w:rPr>
      </w:pP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07B8ECA8" w14:textId="77777777" w:rsidR="00D04CD2" w:rsidRDefault="00D04CD2" w:rsidP="00D04CD2">
      <w:pPr>
        <w:pStyle w:val="NoSpacing"/>
        <w:jc w:val="both"/>
        <w:rPr>
          <w:rFonts w:ascii="Times New Roman" w:hAnsi="Times New Roman" w:cs="Times New Roman"/>
        </w:rPr>
      </w:pPr>
    </w:p>
    <w:p w14:paraId="5C5B8F51" w14:textId="77777777" w:rsidR="00D04CD2" w:rsidRDefault="00D04CD2" w:rsidP="00D04CD2">
      <w:pPr>
        <w:pStyle w:val="NoSpacing"/>
        <w:jc w:val="both"/>
        <w:rPr>
          <w:rFonts w:ascii="Times New Roman" w:hAnsi="Times New Roman" w:cs="Times New Roman"/>
        </w:rPr>
      </w:pPr>
    </w:p>
    <w:p w14:paraId="3F960FA9" w14:textId="77777777" w:rsidR="00D04CD2" w:rsidRDefault="00D04CD2" w:rsidP="00D04CD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December 2025</w:t>
      </w:r>
    </w:p>
    <w:p w14:paraId="608EAD4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A11FF" w14:textId="77777777" w:rsidR="00E4283C" w:rsidRDefault="00E4283C" w:rsidP="00086E2C">
      <w:pPr>
        <w:spacing w:after="0" w:line="240" w:lineRule="auto"/>
      </w:pPr>
      <w:r>
        <w:separator/>
      </w:r>
    </w:p>
  </w:endnote>
  <w:endnote w:type="continuationSeparator" w:id="0">
    <w:p w14:paraId="46868984" w14:textId="77777777" w:rsidR="00E4283C" w:rsidRDefault="00E4283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CA0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0B1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16F7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AE71F" w14:textId="77777777" w:rsidR="00E4283C" w:rsidRDefault="00E4283C" w:rsidP="00086E2C">
      <w:pPr>
        <w:spacing w:after="0" w:line="240" w:lineRule="auto"/>
      </w:pPr>
      <w:r>
        <w:separator/>
      </w:r>
    </w:p>
  </w:footnote>
  <w:footnote w:type="continuationSeparator" w:id="0">
    <w:p w14:paraId="65DD0239" w14:textId="77777777" w:rsidR="00E4283C" w:rsidRDefault="00E4283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035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D98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CA0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D2"/>
    <w:rsid w:val="00086E2C"/>
    <w:rsid w:val="000A2E7A"/>
    <w:rsid w:val="002244B7"/>
    <w:rsid w:val="00314D94"/>
    <w:rsid w:val="00617568"/>
    <w:rsid w:val="006E68FA"/>
    <w:rsid w:val="00D04CD2"/>
    <w:rsid w:val="00DA69AE"/>
    <w:rsid w:val="00E4283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521AC"/>
  <w15:chartTrackingRefBased/>
  <w15:docId w15:val="{0F033DD1-DED5-4ABC-8FE5-653FC768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04C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214</Characters>
  <Application>Microsoft Office Word</Application>
  <DocSecurity>0</DocSecurity>
  <Lines>10</Lines>
  <Paragraphs>6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2025-12-11T11:47:00Z</dcterms:created>
  <dcterms:modified xsi:type="dcterms:W3CDTF">2025-12-11T11:48:00Z</dcterms:modified>
</cp:coreProperties>
</file>