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58F7" w14:textId="77777777" w:rsidR="0088666A" w:rsidRDefault="0088666A" w:rsidP="0088666A">
      <w:pPr>
        <w:pStyle w:val="NoSpacing"/>
        <w:jc w:val="both"/>
      </w:pPr>
      <w:r>
        <w:rPr>
          <w:u w:val="single"/>
        </w:rPr>
        <w:t>Robert CLYDEROWE</w:t>
      </w:r>
      <w:r>
        <w:t xml:space="preserve">        (fl.1453)</w:t>
      </w:r>
    </w:p>
    <w:p w14:paraId="1525D828" w14:textId="77777777" w:rsidR="0088666A" w:rsidRDefault="0088666A" w:rsidP="0088666A">
      <w:pPr>
        <w:pStyle w:val="NoSpacing"/>
        <w:jc w:val="both"/>
      </w:pPr>
      <w:r>
        <w:t>Bowyer.</w:t>
      </w:r>
    </w:p>
    <w:p w14:paraId="67E23F36" w14:textId="77777777" w:rsidR="0088666A" w:rsidRDefault="0088666A" w:rsidP="0088666A">
      <w:pPr>
        <w:pStyle w:val="NoSpacing"/>
        <w:jc w:val="both"/>
      </w:pPr>
    </w:p>
    <w:p w14:paraId="6D9FDBCC" w14:textId="77777777" w:rsidR="0088666A" w:rsidRDefault="0088666A" w:rsidP="0088666A">
      <w:pPr>
        <w:pStyle w:val="NoSpacing"/>
        <w:jc w:val="both"/>
      </w:pPr>
    </w:p>
    <w:p w14:paraId="28C01181" w14:textId="77777777" w:rsidR="0088666A" w:rsidRDefault="0088666A" w:rsidP="0088666A">
      <w:pPr>
        <w:pStyle w:val="NoSpacing"/>
        <w:tabs>
          <w:tab w:val="left" w:pos="1440"/>
        </w:tabs>
        <w:jc w:val="both"/>
      </w:pPr>
      <w:r>
        <w:t xml:space="preserve">             1453</w:t>
      </w:r>
      <w:r>
        <w:tab/>
        <w:t>The King brought a plaint of trespass against him.</w:t>
      </w:r>
    </w:p>
    <w:p w14:paraId="6B6C4705" w14:textId="77777777" w:rsidR="0088666A" w:rsidRDefault="0088666A" w:rsidP="0088666A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33ED7DC2" w14:textId="77777777" w:rsidR="0088666A" w:rsidRDefault="0088666A" w:rsidP="0088666A">
      <w:pPr>
        <w:pStyle w:val="NoSpacing"/>
        <w:jc w:val="both"/>
      </w:pPr>
    </w:p>
    <w:p w14:paraId="38FE4788" w14:textId="77777777" w:rsidR="0088666A" w:rsidRDefault="0088666A" w:rsidP="0088666A">
      <w:pPr>
        <w:pStyle w:val="NoSpacing"/>
        <w:jc w:val="both"/>
      </w:pPr>
    </w:p>
    <w:p w14:paraId="0E0AEDE6" w14:textId="77777777" w:rsidR="0088666A" w:rsidRDefault="0088666A" w:rsidP="0088666A">
      <w:pPr>
        <w:pStyle w:val="NoSpacing"/>
        <w:tabs>
          <w:tab w:val="left" w:pos="3240"/>
        </w:tabs>
        <w:jc w:val="both"/>
      </w:pPr>
      <w:r>
        <w:t>25 December 2025</w:t>
      </w:r>
    </w:p>
    <w:p w14:paraId="2B654E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4C61" w14:textId="77777777" w:rsidR="000F7330" w:rsidRDefault="000F7330" w:rsidP="00086E2C">
      <w:pPr>
        <w:spacing w:after="0" w:line="240" w:lineRule="auto"/>
      </w:pPr>
      <w:r>
        <w:separator/>
      </w:r>
    </w:p>
  </w:endnote>
  <w:endnote w:type="continuationSeparator" w:id="0">
    <w:p w14:paraId="7A1FFAA9" w14:textId="77777777" w:rsidR="000F7330" w:rsidRDefault="000F733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62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24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55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F8E5" w14:textId="77777777" w:rsidR="000F7330" w:rsidRDefault="000F7330" w:rsidP="00086E2C">
      <w:pPr>
        <w:spacing w:after="0" w:line="240" w:lineRule="auto"/>
      </w:pPr>
      <w:r>
        <w:separator/>
      </w:r>
    </w:p>
  </w:footnote>
  <w:footnote w:type="continuationSeparator" w:id="0">
    <w:p w14:paraId="1FB95A8C" w14:textId="77777777" w:rsidR="000F7330" w:rsidRDefault="000F733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8A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D4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B6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6A"/>
    <w:rsid w:val="00086E2C"/>
    <w:rsid w:val="000A2E7A"/>
    <w:rsid w:val="000F7330"/>
    <w:rsid w:val="002244B7"/>
    <w:rsid w:val="00314D94"/>
    <w:rsid w:val="00617568"/>
    <w:rsid w:val="006E68FA"/>
    <w:rsid w:val="0088666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A950"/>
  <w15:chartTrackingRefBased/>
  <w15:docId w15:val="{159670F1-895C-4F50-AEE4-B5C79AA4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666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66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242</Characters>
  <Application>Microsoft Office Word</Application>
  <DocSecurity>0</DocSecurity>
  <Lines>12</Lines>
  <Paragraphs>7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2025-12-25T18:29:00Z</dcterms:created>
  <dcterms:modified xsi:type="dcterms:W3CDTF">2025-12-25T18:31:00Z</dcterms:modified>
</cp:coreProperties>
</file>