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A8C3" w14:textId="77777777" w:rsidR="0033391D" w:rsidRDefault="0033391D" w:rsidP="0033391D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u w:val="single"/>
          <w:lang w:val="en-US"/>
        </w:rPr>
        <w:t>Robert CLYFFORD</w:t>
      </w:r>
      <w:r>
        <w:rPr>
          <w:lang w:val="en-US"/>
        </w:rPr>
        <w:t xml:space="preserve">         (fl.1418)</w:t>
      </w:r>
    </w:p>
    <w:p w14:paraId="1D972C5D" w14:textId="77777777" w:rsidR="0033391D" w:rsidRDefault="0033391D" w:rsidP="0033391D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4B8DB870" w14:textId="77777777" w:rsidR="0033391D" w:rsidRDefault="0033391D" w:rsidP="0033391D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16E97390" w14:textId="77777777" w:rsidR="0033391D" w:rsidRDefault="0033391D" w:rsidP="0033391D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12 Mar.1418</w:t>
      </w:r>
      <w:r>
        <w:rPr>
          <w:lang w:val="en-US"/>
        </w:rPr>
        <w:tab/>
        <w:t xml:space="preserve">He was on a commission of </w:t>
      </w:r>
      <w:proofErr w:type="gramStart"/>
      <w:r>
        <w:rPr>
          <w:lang w:val="en-US"/>
        </w:rPr>
        <w:t>the peace</w:t>
      </w:r>
      <w:proofErr w:type="gramEnd"/>
      <w:r>
        <w:rPr>
          <w:lang w:val="en-US"/>
        </w:rPr>
        <w:t xml:space="preserve"> for Kent.   (C.P.R. 1416-22 p.454)</w:t>
      </w:r>
    </w:p>
    <w:p w14:paraId="15030ABF" w14:textId="77777777" w:rsidR="0033391D" w:rsidRDefault="0033391D" w:rsidP="0033391D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30BFF40A" w14:textId="77777777" w:rsidR="0033391D" w:rsidRDefault="0033391D" w:rsidP="0033391D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4F01F561" w14:textId="77777777" w:rsidR="0033391D" w:rsidRDefault="0033391D" w:rsidP="0033391D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5 November 2025</w:t>
      </w:r>
    </w:p>
    <w:p w14:paraId="6A012C6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0400E" w14:textId="77777777" w:rsidR="0033391D" w:rsidRDefault="0033391D" w:rsidP="00086E2C">
      <w:pPr>
        <w:spacing w:after="0" w:line="240" w:lineRule="auto"/>
      </w:pPr>
      <w:r>
        <w:separator/>
      </w:r>
    </w:p>
  </w:endnote>
  <w:endnote w:type="continuationSeparator" w:id="0">
    <w:p w14:paraId="50778D46" w14:textId="77777777" w:rsidR="0033391D" w:rsidRDefault="0033391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158C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7CF4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A447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799B6" w14:textId="77777777" w:rsidR="0033391D" w:rsidRDefault="0033391D" w:rsidP="00086E2C">
      <w:pPr>
        <w:spacing w:after="0" w:line="240" w:lineRule="auto"/>
      </w:pPr>
      <w:r>
        <w:separator/>
      </w:r>
    </w:p>
  </w:footnote>
  <w:footnote w:type="continuationSeparator" w:id="0">
    <w:p w14:paraId="6D85DAF9" w14:textId="77777777" w:rsidR="0033391D" w:rsidRDefault="0033391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00F1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0D63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EF7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1D"/>
    <w:rsid w:val="00086E2C"/>
    <w:rsid w:val="000A2E7A"/>
    <w:rsid w:val="002244B7"/>
    <w:rsid w:val="00314D94"/>
    <w:rsid w:val="0033391D"/>
    <w:rsid w:val="005A0E89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0917C"/>
  <w15:chartTrackingRefBased/>
  <w15:docId w15:val="{6C7C9474-B690-41E2-A451-3D9E34A0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3391D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20</Words>
  <Characters>118</Characters>
  <Application>Microsoft Office Word</Application>
  <DocSecurity>0</DocSecurity>
  <Lines>7</Lines>
  <Paragraphs>4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2025-11-14T21:43:00Z</dcterms:created>
  <dcterms:modified xsi:type="dcterms:W3CDTF">2025-11-14T21:44:00Z</dcterms:modified>
</cp:coreProperties>
</file>