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BB100" w14:textId="77777777" w:rsidR="00473BD8" w:rsidRDefault="00473BD8" w:rsidP="00473BD8">
      <w:pPr>
        <w:pStyle w:val="NoSpacing"/>
      </w:pPr>
      <w:r>
        <w:rPr>
          <w:u w:val="single"/>
        </w:rPr>
        <w:t>Isabel CLYFTON</w:t>
      </w:r>
      <w:r>
        <w:t xml:space="preserve">        (fl.1460)</w:t>
      </w:r>
    </w:p>
    <w:p w14:paraId="0DA21DC7" w14:textId="77777777" w:rsidR="00473BD8" w:rsidRDefault="00473BD8" w:rsidP="00473BD8">
      <w:pPr>
        <w:pStyle w:val="NoSpacing"/>
      </w:pPr>
      <w:r>
        <w:t>Widow.</w:t>
      </w:r>
    </w:p>
    <w:p w14:paraId="1F5D076E" w14:textId="77777777" w:rsidR="00473BD8" w:rsidRDefault="00473BD8" w:rsidP="00473BD8">
      <w:pPr>
        <w:pStyle w:val="NoSpacing"/>
      </w:pPr>
    </w:p>
    <w:p w14:paraId="4EF2B9E9" w14:textId="77777777" w:rsidR="00473BD8" w:rsidRDefault="00473BD8" w:rsidP="00473BD8">
      <w:pPr>
        <w:pStyle w:val="NoSpacing"/>
      </w:pPr>
    </w:p>
    <w:p w14:paraId="50D30D44" w14:textId="77777777" w:rsidR="00473BD8" w:rsidRDefault="00473BD8" w:rsidP="00473BD8">
      <w:pPr>
        <w:pStyle w:val="NoSpacing"/>
      </w:pPr>
      <w:r>
        <w:t>= Sir Gervase Clyfton.</w:t>
      </w:r>
    </w:p>
    <w:p w14:paraId="4BB0B994" w14:textId="77777777" w:rsidR="00473BD8" w:rsidRDefault="00473BD8" w:rsidP="00473BD8">
      <w:pPr>
        <w:pStyle w:val="NoSpacing"/>
      </w:pP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55CC2E5E" w14:textId="77777777" w:rsidR="00473BD8" w:rsidRDefault="00473BD8" w:rsidP="00473BD8">
      <w:pPr>
        <w:pStyle w:val="NoSpacing"/>
      </w:pPr>
    </w:p>
    <w:p w14:paraId="151BB08E" w14:textId="77777777" w:rsidR="00473BD8" w:rsidRDefault="00473BD8" w:rsidP="00473BD8">
      <w:pPr>
        <w:pStyle w:val="NoSpacing"/>
      </w:pPr>
    </w:p>
    <w:p w14:paraId="6250FA58" w14:textId="77777777" w:rsidR="00473BD8" w:rsidRDefault="00473BD8" w:rsidP="00473BD8">
      <w:pPr>
        <w:pStyle w:val="NoSpacing"/>
      </w:pPr>
      <w:r>
        <w:tab/>
        <w:t>1460</w:t>
      </w:r>
      <w:r>
        <w:tab/>
        <w:t>She made a plaint of trespass against Willliam Feet of Clifton,</w:t>
      </w:r>
    </w:p>
    <w:p w14:paraId="57A0FC1A" w14:textId="77777777" w:rsidR="00473BD8" w:rsidRDefault="00473BD8" w:rsidP="00473BD8">
      <w:pPr>
        <w:pStyle w:val="NoSpacing"/>
      </w:pPr>
      <w:r>
        <w:tab/>
      </w:r>
      <w:r>
        <w:tab/>
        <w:t>Nottinghamshire.   (ibid.)</w:t>
      </w:r>
    </w:p>
    <w:p w14:paraId="55F44E21" w14:textId="77777777" w:rsidR="00473BD8" w:rsidRDefault="00473BD8" w:rsidP="00473BD8">
      <w:pPr>
        <w:pStyle w:val="NoSpacing"/>
      </w:pPr>
    </w:p>
    <w:p w14:paraId="18663C48" w14:textId="77777777" w:rsidR="00473BD8" w:rsidRDefault="00473BD8" w:rsidP="00473BD8">
      <w:pPr>
        <w:pStyle w:val="NoSpacing"/>
      </w:pPr>
    </w:p>
    <w:p w14:paraId="2523460A" w14:textId="77777777" w:rsidR="00473BD8" w:rsidRDefault="00473BD8" w:rsidP="00473BD8">
      <w:pPr>
        <w:pStyle w:val="NoSpacing"/>
      </w:pPr>
      <w:r>
        <w:t>28 November 2025</w:t>
      </w:r>
    </w:p>
    <w:p w14:paraId="19578B8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F3357" w14:textId="77777777" w:rsidR="00473BD8" w:rsidRDefault="00473BD8" w:rsidP="00086E2C">
      <w:pPr>
        <w:spacing w:after="0" w:line="240" w:lineRule="auto"/>
      </w:pPr>
      <w:r>
        <w:separator/>
      </w:r>
    </w:p>
  </w:endnote>
  <w:endnote w:type="continuationSeparator" w:id="0">
    <w:p w14:paraId="6540FF7F" w14:textId="77777777" w:rsidR="00473BD8" w:rsidRDefault="00473BD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B1CC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2FD2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3F68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96913" w14:textId="77777777" w:rsidR="00473BD8" w:rsidRDefault="00473BD8" w:rsidP="00086E2C">
      <w:pPr>
        <w:spacing w:after="0" w:line="240" w:lineRule="auto"/>
      </w:pPr>
      <w:r>
        <w:separator/>
      </w:r>
    </w:p>
  </w:footnote>
  <w:footnote w:type="continuationSeparator" w:id="0">
    <w:p w14:paraId="7BB683B2" w14:textId="77777777" w:rsidR="00473BD8" w:rsidRDefault="00473BD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4831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A3E9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15F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D8"/>
    <w:rsid w:val="00086E2C"/>
    <w:rsid w:val="000A2E7A"/>
    <w:rsid w:val="000C1851"/>
    <w:rsid w:val="002244B7"/>
    <w:rsid w:val="00314D94"/>
    <w:rsid w:val="00473BD8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9A53C"/>
  <w15:chartTrackingRefBased/>
  <w15:docId w15:val="{B2E11841-753E-4A40-8992-ADAA49DA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73BD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73B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28</Words>
  <Characters>182</Characters>
  <Application>Microsoft Office Word</Application>
  <DocSecurity>0</DocSecurity>
  <Lines>13</Lines>
  <Paragraphs>7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2025-11-29T20:01:00Z</dcterms:created>
  <dcterms:modified xsi:type="dcterms:W3CDTF">2025-11-29T20:03:00Z</dcterms:modified>
</cp:coreProperties>
</file>