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385B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James CLYFTON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6E5EBF2A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</w:p>
    <w:p w14:paraId="43D8B2BB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</w:p>
    <w:p w14:paraId="6B4D8F2A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William Odyham(q.v.), Robert</w:t>
      </w:r>
    </w:p>
    <w:p w14:paraId="197A394B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Odyham</w:t>
      </w:r>
      <w:proofErr w:type="spellEnd"/>
      <w:r>
        <w:rPr>
          <w:rFonts w:ascii="Times New Roman" w:hAnsi="Times New Roman" w:cs="Times New Roman"/>
          <w:lang w:val="en-US"/>
        </w:rPr>
        <w:t xml:space="preserve">(q.v.) and Ralph Sherter(q.v.), </w:t>
      </w:r>
      <w:proofErr w:type="gramStart"/>
      <w:r>
        <w:rPr>
          <w:rFonts w:ascii="Times New Roman" w:hAnsi="Times New Roman" w:cs="Times New Roman"/>
          <w:lang w:val="en-US"/>
        </w:rPr>
        <w:t>all of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Worplesdon</w:t>
      </w:r>
      <w:proofErr w:type="spellEnd"/>
      <w:r>
        <w:rPr>
          <w:rFonts w:ascii="Times New Roman" w:hAnsi="Times New Roman" w:cs="Times New Roman"/>
          <w:lang w:val="en-US"/>
        </w:rPr>
        <w:t>, Surrey.</w:t>
      </w:r>
    </w:p>
    <w:p w14:paraId="00F4AF9E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601EACF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</w:p>
    <w:p w14:paraId="5299D9B2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</w:p>
    <w:p w14:paraId="73416671" w14:textId="77777777" w:rsidR="00236007" w:rsidRDefault="00236007" w:rsidP="002360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3D3B7B0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1F5C" w14:textId="77777777" w:rsidR="00CF69B2" w:rsidRDefault="00CF69B2" w:rsidP="00086E2C">
      <w:pPr>
        <w:spacing w:after="0" w:line="240" w:lineRule="auto"/>
      </w:pPr>
      <w:r>
        <w:separator/>
      </w:r>
    </w:p>
  </w:endnote>
  <w:endnote w:type="continuationSeparator" w:id="0">
    <w:p w14:paraId="659D64D6" w14:textId="77777777" w:rsidR="00CF69B2" w:rsidRDefault="00CF69B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91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6F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3A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B738" w14:textId="77777777" w:rsidR="00CF69B2" w:rsidRDefault="00CF69B2" w:rsidP="00086E2C">
      <w:pPr>
        <w:spacing w:after="0" w:line="240" w:lineRule="auto"/>
      </w:pPr>
      <w:r>
        <w:separator/>
      </w:r>
    </w:p>
  </w:footnote>
  <w:footnote w:type="continuationSeparator" w:id="0">
    <w:p w14:paraId="36E74ED8" w14:textId="77777777" w:rsidR="00CF69B2" w:rsidRDefault="00CF69B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DA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97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EF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07"/>
    <w:rsid w:val="00086E2C"/>
    <w:rsid w:val="000A2E7A"/>
    <w:rsid w:val="002244B7"/>
    <w:rsid w:val="00236007"/>
    <w:rsid w:val="002F5110"/>
    <w:rsid w:val="00314D94"/>
    <w:rsid w:val="00617568"/>
    <w:rsid w:val="006E68FA"/>
    <w:rsid w:val="00CF69B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AB71"/>
  <w15:chartTrackingRefBased/>
  <w15:docId w15:val="{CB4DFAAD-3C0F-476D-8607-E75723D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60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60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193</Characters>
  <Application>Microsoft Office Word</Application>
  <DocSecurity>0</DocSecurity>
  <Lines>9</Lines>
  <Paragraphs>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2025-12-19T11:48:00Z</dcterms:created>
  <dcterms:modified xsi:type="dcterms:W3CDTF">2025-12-19T11:51:00Z</dcterms:modified>
</cp:coreProperties>
</file>