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F3DA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Adam CLYFTON</w:t>
      </w:r>
      <w:r>
        <w:rPr>
          <w:rFonts w:ascii="Times New Roman" w:hAnsi="Times New Roman" w:cs="Times New Roman"/>
          <w:sz w:val="24"/>
          <w:szCs w:val="24"/>
        </w:rPr>
        <w:t xml:space="preserve">       (fl.1411)</w:t>
      </w:r>
    </w:p>
    <w:p w14:paraId="0A36C645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260F0E6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C068B5D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Dec.1411</w:t>
      </w:r>
      <w:r>
        <w:rPr>
          <w:rFonts w:ascii="Times New Roman" w:hAnsi="Times New Roman" w:cs="Times New Roman"/>
          <w:sz w:val="24"/>
          <w:szCs w:val="24"/>
        </w:rPr>
        <w:tab/>
        <w:t>The Escheator of Norfolk was ordered to take his lands into the King’s hands,</w:t>
      </w:r>
    </w:p>
    <w:p w14:paraId="721D2029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he had recently died.     (C.F.R. 1405-13 p.215)</w:t>
      </w:r>
    </w:p>
    <w:p w14:paraId="6267B9A2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04955B1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86938F9" w14:textId="77777777" w:rsidR="00701859" w:rsidRDefault="00701859" w:rsidP="0070185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p w14:paraId="42BB24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A199" w14:textId="77777777" w:rsidR="00701859" w:rsidRDefault="00701859" w:rsidP="00086E2C">
      <w:r>
        <w:separator/>
      </w:r>
    </w:p>
  </w:endnote>
  <w:endnote w:type="continuationSeparator" w:id="0">
    <w:p w14:paraId="59254D46" w14:textId="77777777" w:rsidR="00701859" w:rsidRDefault="0070185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F8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FD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42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17D5" w14:textId="77777777" w:rsidR="00701859" w:rsidRDefault="00701859" w:rsidP="00086E2C">
      <w:r>
        <w:separator/>
      </w:r>
    </w:p>
  </w:footnote>
  <w:footnote w:type="continuationSeparator" w:id="0">
    <w:p w14:paraId="7822A758" w14:textId="77777777" w:rsidR="00701859" w:rsidRDefault="0070185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6D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8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78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9"/>
    <w:rsid w:val="00086E2C"/>
    <w:rsid w:val="000A2E7A"/>
    <w:rsid w:val="002244B7"/>
    <w:rsid w:val="00314D94"/>
    <w:rsid w:val="005D4E48"/>
    <w:rsid w:val="00617568"/>
    <w:rsid w:val="006E68FA"/>
    <w:rsid w:val="0070185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3CDD"/>
  <w15:chartTrackingRefBased/>
  <w15:docId w15:val="{81C6CEC9-E717-4E05-9CE8-37D51C2C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85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169</Characters>
  <Application>Microsoft Office Word</Application>
  <DocSecurity>0</DocSecurity>
  <Lines>11</Lines>
  <Paragraphs>6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2025-10-24T11:11:00Z</dcterms:created>
  <dcterms:modified xsi:type="dcterms:W3CDTF">2025-10-24T11:11:00Z</dcterms:modified>
</cp:coreProperties>
</file>