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1F17" w14:textId="77777777" w:rsidR="009E1306" w:rsidRDefault="009E1306" w:rsidP="009E1306">
      <w:pPr>
        <w:pStyle w:val="NoSpacing"/>
        <w:rPr>
          <w:szCs w:val="24"/>
        </w:rPr>
      </w:pPr>
      <w:r>
        <w:rPr>
          <w:szCs w:val="24"/>
          <w:u w:val="single"/>
        </w:rPr>
        <w:t>Joan CLYNS</w:t>
      </w:r>
      <w:r>
        <w:rPr>
          <w:szCs w:val="24"/>
        </w:rPr>
        <w:t xml:space="preserve">         (fl.1424)</w:t>
      </w:r>
    </w:p>
    <w:p w14:paraId="035E9651" w14:textId="77777777" w:rsidR="009E1306" w:rsidRDefault="009E1306" w:rsidP="009E1306">
      <w:pPr>
        <w:pStyle w:val="NoSpacing"/>
        <w:rPr>
          <w:szCs w:val="24"/>
        </w:rPr>
      </w:pPr>
      <w:r>
        <w:rPr>
          <w:szCs w:val="24"/>
        </w:rPr>
        <w:t xml:space="preserve">of York. </w:t>
      </w:r>
    </w:p>
    <w:p w14:paraId="5EB9568C" w14:textId="77777777" w:rsidR="009E1306" w:rsidRDefault="009E1306" w:rsidP="009E1306">
      <w:pPr>
        <w:pStyle w:val="NoSpacing"/>
        <w:rPr>
          <w:szCs w:val="24"/>
        </w:rPr>
      </w:pPr>
    </w:p>
    <w:p w14:paraId="073A30C0" w14:textId="77777777" w:rsidR="009E1306" w:rsidRDefault="009E1306" w:rsidP="009E1306">
      <w:pPr>
        <w:pStyle w:val="NoSpacing"/>
        <w:rPr>
          <w:szCs w:val="24"/>
        </w:rPr>
      </w:pPr>
    </w:p>
    <w:p w14:paraId="5E6CDAD7" w14:textId="77777777" w:rsidR="009E1306" w:rsidRDefault="009E1306" w:rsidP="009E1306">
      <w:pPr>
        <w:pStyle w:val="NoSpacing"/>
        <w:rPr>
          <w:szCs w:val="24"/>
        </w:rPr>
      </w:pPr>
      <w:r>
        <w:rPr>
          <w:szCs w:val="24"/>
        </w:rPr>
        <w:t>= Robert(q.v.).</w:t>
      </w:r>
    </w:p>
    <w:p w14:paraId="11144093" w14:textId="77777777" w:rsidR="009E1306" w:rsidRDefault="009E1306" w:rsidP="009E1306">
      <w:pPr>
        <w:pStyle w:val="NoSpacing"/>
        <w:rPr>
          <w:szCs w:val="24"/>
        </w:rPr>
      </w:pPr>
      <w:r>
        <w:rPr>
          <w:szCs w:val="24"/>
        </w:rPr>
        <w:t xml:space="preserve">( </w:t>
      </w:r>
      <w:hyperlink r:id="rId6" w:history="1">
        <w:r w:rsidRPr="00482E56">
          <w:rPr>
            <w:rStyle w:val="Hyperlink"/>
            <w:szCs w:val="24"/>
          </w:rPr>
          <w:t>https://waalt.uh.edu/index.php/CP40/654:_A-J</w:t>
        </w:r>
      </w:hyperlink>
      <w:r>
        <w:rPr>
          <w:szCs w:val="24"/>
        </w:rPr>
        <w:t xml:space="preserve"> )</w:t>
      </w:r>
    </w:p>
    <w:p w14:paraId="50FE1268" w14:textId="77777777" w:rsidR="009E1306" w:rsidRDefault="009E1306" w:rsidP="009E1306">
      <w:pPr>
        <w:pStyle w:val="NoSpacing"/>
        <w:rPr>
          <w:szCs w:val="24"/>
        </w:rPr>
      </w:pPr>
    </w:p>
    <w:p w14:paraId="3E14F2CD" w14:textId="77777777" w:rsidR="009E1306" w:rsidRDefault="009E1306" w:rsidP="009E1306">
      <w:pPr>
        <w:pStyle w:val="NoSpacing"/>
        <w:rPr>
          <w:szCs w:val="24"/>
        </w:rPr>
      </w:pPr>
    </w:p>
    <w:p w14:paraId="44B38634" w14:textId="77777777" w:rsidR="009E1306" w:rsidRDefault="009E1306" w:rsidP="009E1306">
      <w:pPr>
        <w:pStyle w:val="NoSpacing"/>
        <w:rPr>
          <w:szCs w:val="24"/>
        </w:rPr>
      </w:pPr>
      <w:r>
        <w:rPr>
          <w:szCs w:val="24"/>
        </w:rPr>
        <w:tab/>
        <w:t>1424</w:t>
      </w:r>
      <w:r>
        <w:rPr>
          <w:szCs w:val="24"/>
        </w:rPr>
        <w:tab/>
        <w:t>They and 3 others made a plaint of warranty of charters against John</w:t>
      </w:r>
    </w:p>
    <w:p w14:paraId="363049AA" w14:textId="77777777" w:rsidR="009E1306" w:rsidRDefault="009E1306" w:rsidP="009E1306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Bryan of Swinton, Yorkshire(q.v.).   (ibid.)</w:t>
      </w:r>
    </w:p>
    <w:p w14:paraId="7586D140" w14:textId="77777777" w:rsidR="009E1306" w:rsidRDefault="009E1306" w:rsidP="009E1306">
      <w:pPr>
        <w:pStyle w:val="NoSpacing"/>
        <w:rPr>
          <w:szCs w:val="24"/>
        </w:rPr>
      </w:pPr>
    </w:p>
    <w:p w14:paraId="501683ED" w14:textId="77777777" w:rsidR="009E1306" w:rsidRDefault="009E1306" w:rsidP="009E1306">
      <w:pPr>
        <w:pStyle w:val="NoSpacing"/>
        <w:rPr>
          <w:szCs w:val="24"/>
        </w:rPr>
      </w:pPr>
    </w:p>
    <w:p w14:paraId="0AD008B9" w14:textId="77777777" w:rsidR="009E1306" w:rsidRDefault="009E1306" w:rsidP="009E1306">
      <w:pPr>
        <w:pStyle w:val="NoSpacing"/>
        <w:rPr>
          <w:szCs w:val="24"/>
        </w:rPr>
      </w:pPr>
      <w:r>
        <w:rPr>
          <w:szCs w:val="24"/>
        </w:rPr>
        <w:t>9 December 2025</w:t>
      </w:r>
    </w:p>
    <w:p w14:paraId="3D949F1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B39E8" w14:textId="77777777" w:rsidR="00192084" w:rsidRDefault="00192084" w:rsidP="00086E2C">
      <w:pPr>
        <w:spacing w:after="0" w:line="240" w:lineRule="auto"/>
      </w:pPr>
      <w:r>
        <w:separator/>
      </w:r>
    </w:p>
  </w:endnote>
  <w:endnote w:type="continuationSeparator" w:id="0">
    <w:p w14:paraId="1538E679" w14:textId="77777777" w:rsidR="00192084" w:rsidRDefault="0019208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FBB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E4A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A0A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F498" w14:textId="77777777" w:rsidR="00192084" w:rsidRDefault="00192084" w:rsidP="00086E2C">
      <w:pPr>
        <w:spacing w:after="0" w:line="240" w:lineRule="auto"/>
      </w:pPr>
      <w:r>
        <w:separator/>
      </w:r>
    </w:p>
  </w:footnote>
  <w:footnote w:type="continuationSeparator" w:id="0">
    <w:p w14:paraId="1D0756E3" w14:textId="77777777" w:rsidR="00192084" w:rsidRDefault="0019208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0D2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D74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9C6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06"/>
    <w:rsid w:val="00086E2C"/>
    <w:rsid w:val="000A2E7A"/>
    <w:rsid w:val="00192084"/>
    <w:rsid w:val="002244B7"/>
    <w:rsid w:val="00314D94"/>
    <w:rsid w:val="00617568"/>
    <w:rsid w:val="006E68FA"/>
    <w:rsid w:val="009E1306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ADE2"/>
  <w15:chartTrackingRefBased/>
  <w15:docId w15:val="{E5D7F909-012C-4942-98EB-76441EB5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E130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E13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48</Words>
  <Characters>261</Characters>
  <Application>Microsoft Office Word</Application>
  <DocSecurity>0</DocSecurity>
  <Lines>10</Lines>
  <Paragraphs>7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2025-12-13T20:33:00Z</dcterms:created>
  <dcterms:modified xsi:type="dcterms:W3CDTF">2025-12-13T20:34:00Z</dcterms:modified>
</cp:coreProperties>
</file>